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029" w:rsidRDefault="002643BE" w:rsidP="007A74B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2224512" behindDoc="0" locked="0" layoutInCell="1" allowOverlap="1" wp14:anchorId="0386FE12" wp14:editId="6CCDA352">
            <wp:simplePos x="0" y="0"/>
            <wp:positionH relativeFrom="column">
              <wp:posOffset>-492125</wp:posOffset>
            </wp:positionH>
            <wp:positionV relativeFrom="paragraph">
              <wp:posOffset>-944245</wp:posOffset>
            </wp:positionV>
            <wp:extent cx="2114550" cy="2028825"/>
            <wp:effectExtent l="0" t="0" r="0" b="0"/>
            <wp:wrapNone/>
            <wp:docPr id="32" name="Obraz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288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029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645029" w:rsidRDefault="00645029" w:rsidP="00293870">
      <w:pPr>
        <w:rPr>
          <w:sz w:val="16"/>
          <w:szCs w:val="16"/>
        </w:rPr>
      </w:pPr>
    </w:p>
    <w:p w:rsidR="002643BE" w:rsidRDefault="002643BE" w:rsidP="00293870">
      <w:pPr>
        <w:pStyle w:val="Legenda"/>
        <w:rPr>
          <w:rFonts w:ascii="Arial" w:hAnsi="Arial" w:cs="Arial"/>
          <w:sz w:val="24"/>
        </w:rPr>
      </w:pPr>
    </w:p>
    <w:p w:rsidR="002643BE" w:rsidRDefault="002643BE" w:rsidP="00293870">
      <w:pPr>
        <w:pStyle w:val="Legenda"/>
        <w:rPr>
          <w:rFonts w:ascii="Arial" w:hAnsi="Arial" w:cs="Arial"/>
          <w:sz w:val="24"/>
        </w:rPr>
      </w:pPr>
    </w:p>
    <w:p w:rsidR="002643BE" w:rsidRDefault="002643BE" w:rsidP="00293870">
      <w:pPr>
        <w:pStyle w:val="Legenda"/>
        <w:rPr>
          <w:rFonts w:ascii="Arial" w:hAnsi="Arial" w:cs="Arial"/>
          <w:sz w:val="24"/>
        </w:rPr>
      </w:pPr>
    </w:p>
    <w:p w:rsidR="00645029" w:rsidRPr="009F0124" w:rsidRDefault="00645029" w:rsidP="00293870">
      <w:pPr>
        <w:pStyle w:val="Legenda"/>
        <w:rPr>
          <w:rFonts w:ascii="Arial" w:hAnsi="Arial" w:cs="Arial"/>
          <w:iCs/>
          <w:sz w:val="24"/>
        </w:rPr>
      </w:pPr>
      <w:bookmarkStart w:id="0" w:name="_Hlk210992461"/>
      <w:r w:rsidRPr="009F0124">
        <w:rPr>
          <w:rFonts w:ascii="Arial" w:hAnsi="Arial" w:cs="Arial"/>
          <w:sz w:val="24"/>
        </w:rPr>
        <w:t xml:space="preserve">PROTOKÓŁ EGZAMINU </w:t>
      </w:r>
      <w:r w:rsidRPr="009F0124">
        <w:rPr>
          <w:rFonts w:ascii="Arial" w:hAnsi="Arial" w:cs="Arial"/>
          <w:iCs/>
          <w:sz w:val="24"/>
        </w:rPr>
        <w:t>DYPLOMOWEGO</w:t>
      </w:r>
    </w:p>
    <w:p w:rsidR="00645029" w:rsidRPr="009F0124" w:rsidRDefault="00645029" w:rsidP="000D13D5">
      <w:pPr>
        <w:jc w:val="center"/>
        <w:rPr>
          <w:rFonts w:ascii="Arial" w:hAnsi="Arial" w:cs="Arial"/>
          <w:sz w:val="20"/>
          <w:szCs w:val="20"/>
        </w:rPr>
      </w:pPr>
    </w:p>
    <w:p w:rsidR="00FA640E" w:rsidRPr="009F0124" w:rsidRDefault="00FA640E" w:rsidP="00FA640E">
      <w:pPr>
        <w:jc w:val="center"/>
        <w:rPr>
          <w:rFonts w:ascii="Arial" w:hAnsi="Arial" w:cs="Arial"/>
          <w:b/>
          <w:sz w:val="20"/>
          <w:szCs w:val="20"/>
        </w:rPr>
      </w:pPr>
      <w:r w:rsidRPr="009F0124">
        <w:rPr>
          <w:rFonts w:ascii="Arial" w:hAnsi="Arial" w:cs="Arial"/>
          <w:sz w:val="20"/>
          <w:szCs w:val="20"/>
        </w:rPr>
        <w:t xml:space="preserve">z dnia </w:t>
      </w:r>
      <w:r w:rsidR="002643BE">
        <w:rPr>
          <w:rFonts w:ascii="Arial" w:hAnsi="Arial" w:cs="Arial"/>
          <w:sz w:val="20"/>
          <w:szCs w:val="20"/>
        </w:rPr>
        <w:t>………………………………………</w:t>
      </w:r>
      <w:r w:rsidRPr="009F0124">
        <w:rPr>
          <w:rFonts w:ascii="Arial" w:hAnsi="Arial" w:cs="Arial"/>
          <w:sz w:val="20"/>
          <w:szCs w:val="20"/>
        </w:rPr>
        <w:t xml:space="preserve"> r. </w:t>
      </w:r>
    </w:p>
    <w:p w:rsidR="00645029" w:rsidRPr="009F0124" w:rsidRDefault="00645029" w:rsidP="000D13D5">
      <w:pPr>
        <w:jc w:val="center"/>
        <w:rPr>
          <w:rFonts w:ascii="Arial" w:hAnsi="Arial" w:cs="Arial"/>
          <w:b/>
          <w:sz w:val="20"/>
          <w:szCs w:val="20"/>
        </w:rPr>
      </w:pPr>
      <w:r w:rsidRPr="009F0124">
        <w:rPr>
          <w:rFonts w:ascii="Arial" w:hAnsi="Arial" w:cs="Arial"/>
          <w:sz w:val="20"/>
          <w:szCs w:val="20"/>
          <w:vertAlign w:val="superscript"/>
        </w:rPr>
        <w:t xml:space="preserve"> (data egzaminu)</w:t>
      </w:r>
    </w:p>
    <w:p w:rsidR="00645029" w:rsidRPr="009F0124" w:rsidRDefault="00645029" w:rsidP="00293870"/>
    <w:p w:rsidR="00645029" w:rsidRPr="009F0124" w:rsidRDefault="00645029" w:rsidP="00293870">
      <w:pPr>
        <w:jc w:val="center"/>
      </w:pPr>
      <w:r w:rsidRPr="009F0124">
        <w:t>CZĘŚĆ A</w:t>
      </w:r>
    </w:p>
    <w:p w:rsidR="00645029" w:rsidRPr="009F0124" w:rsidRDefault="00645029" w:rsidP="00C175C1">
      <w:pPr>
        <w:rPr>
          <w:rFonts w:ascii="Arial" w:hAnsi="Arial" w:cs="Arial"/>
          <w:sz w:val="20"/>
          <w:szCs w:val="20"/>
        </w:rPr>
      </w:pPr>
    </w:p>
    <w:p w:rsidR="00645029" w:rsidRPr="009F0124" w:rsidRDefault="00645029" w:rsidP="00C175C1">
      <w:pPr>
        <w:rPr>
          <w:rFonts w:ascii="Arial" w:hAnsi="Arial" w:cs="Arial"/>
          <w:sz w:val="20"/>
          <w:szCs w:val="20"/>
        </w:rPr>
      </w:pPr>
    </w:p>
    <w:p w:rsidR="00645029" w:rsidRPr="009F0124" w:rsidRDefault="00645029" w:rsidP="001E41AB">
      <w:pPr>
        <w:spacing w:line="360" w:lineRule="auto"/>
        <w:jc w:val="center"/>
        <w:rPr>
          <w:rFonts w:ascii="Arial" w:hAnsi="Arial" w:cs="Arial"/>
          <w:sz w:val="8"/>
          <w:szCs w:val="8"/>
        </w:rPr>
      </w:pPr>
    </w:p>
    <w:p w:rsidR="00D42654" w:rsidRDefault="002643BE" w:rsidP="00D42654">
      <w:pPr>
        <w:spacing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………………………………………..</w:t>
      </w:r>
      <w:r>
        <w:rPr>
          <w:rFonts w:ascii="Arial" w:hAnsi="Arial" w:cs="Arial"/>
          <w:b/>
          <w:noProof/>
          <w:sz w:val="22"/>
          <w:szCs w:val="22"/>
        </w:rPr>
        <w:br/>
      </w:r>
    </w:p>
    <w:p w:rsidR="00645029" w:rsidRPr="009F0124" w:rsidRDefault="0064502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F0124">
        <w:rPr>
          <w:rFonts w:ascii="Arial" w:hAnsi="Arial" w:cs="Arial"/>
          <w:sz w:val="20"/>
          <w:szCs w:val="20"/>
        </w:rPr>
        <w:t xml:space="preserve">urodzony(a) dnia </w:t>
      </w:r>
      <w:r w:rsidR="002643BE">
        <w:rPr>
          <w:rFonts w:ascii="Arial" w:hAnsi="Arial" w:cs="Arial"/>
          <w:b/>
          <w:noProof/>
          <w:sz w:val="20"/>
          <w:szCs w:val="20"/>
        </w:rPr>
        <w:t>………………………..</w:t>
      </w:r>
      <w:r w:rsidRPr="009F0124">
        <w:rPr>
          <w:rFonts w:ascii="Arial" w:hAnsi="Arial" w:cs="Arial"/>
          <w:sz w:val="20"/>
          <w:szCs w:val="20"/>
        </w:rPr>
        <w:t xml:space="preserve"> w </w:t>
      </w:r>
      <w:r w:rsidR="002643BE">
        <w:rPr>
          <w:rFonts w:ascii="Arial" w:hAnsi="Arial" w:cs="Arial"/>
          <w:b/>
          <w:noProof/>
          <w:sz w:val="20"/>
          <w:szCs w:val="20"/>
        </w:rPr>
        <w:t>………………………….</w:t>
      </w:r>
    </w:p>
    <w:p w:rsidR="00645029" w:rsidRPr="009F0124" w:rsidRDefault="00645029" w:rsidP="003E5012">
      <w:pPr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sz w:val="20"/>
          <w:szCs w:val="20"/>
        </w:rPr>
        <w:t xml:space="preserve">student(ka) Wyższej Szkoły Inżynierii i Zdrowia w Warszawie, nr albumu </w:t>
      </w:r>
      <w:r w:rsidR="002643BE">
        <w:rPr>
          <w:rFonts w:ascii="Arial" w:hAnsi="Arial" w:cs="Arial"/>
          <w:b/>
          <w:noProof/>
          <w:sz w:val="20"/>
          <w:szCs w:val="20"/>
        </w:rPr>
        <w:t>…………………………</w:t>
      </w:r>
    </w:p>
    <w:p w:rsidR="00645029" w:rsidRPr="009F0124" w:rsidRDefault="00645029">
      <w:pPr>
        <w:spacing w:line="360" w:lineRule="auto"/>
        <w:rPr>
          <w:rFonts w:ascii="Arial" w:hAnsi="Arial" w:cs="Arial"/>
          <w:sz w:val="20"/>
          <w:szCs w:val="20"/>
        </w:rPr>
      </w:pPr>
    </w:p>
    <w:p w:rsidR="00645029" w:rsidRPr="009F0124" w:rsidRDefault="00645029">
      <w:pPr>
        <w:spacing w:line="360" w:lineRule="auto"/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sz w:val="20"/>
          <w:szCs w:val="20"/>
        </w:rPr>
        <w:t xml:space="preserve">kierunek studiów </w:t>
      </w:r>
      <w:r w:rsidR="002643BE">
        <w:rPr>
          <w:rFonts w:ascii="Arial" w:hAnsi="Arial" w:cs="Arial"/>
          <w:b/>
          <w:sz w:val="20"/>
          <w:szCs w:val="20"/>
        </w:rPr>
        <w:t>PIELĘGNIARSTWO</w:t>
      </w:r>
      <w:r w:rsidRPr="009F0124">
        <w:rPr>
          <w:rFonts w:ascii="Arial" w:hAnsi="Arial" w:cs="Arial"/>
          <w:sz w:val="20"/>
          <w:szCs w:val="20"/>
        </w:rPr>
        <w:t xml:space="preserve">, tryb </w:t>
      </w:r>
      <w:r w:rsidR="002643BE">
        <w:rPr>
          <w:rFonts w:ascii="Arial" w:hAnsi="Arial" w:cs="Arial"/>
          <w:b/>
          <w:noProof/>
          <w:sz w:val="20"/>
          <w:szCs w:val="20"/>
        </w:rPr>
        <w:t>………………………………</w:t>
      </w:r>
    </w:p>
    <w:p w:rsidR="00645029" w:rsidRPr="009F0124" w:rsidRDefault="00645029">
      <w:pPr>
        <w:spacing w:line="360" w:lineRule="auto"/>
        <w:rPr>
          <w:rFonts w:ascii="Arial" w:hAnsi="Arial" w:cs="Arial"/>
          <w:sz w:val="20"/>
          <w:szCs w:val="20"/>
        </w:rPr>
      </w:pPr>
    </w:p>
    <w:p w:rsidR="00645029" w:rsidRPr="009F0124" w:rsidRDefault="00645029">
      <w:pPr>
        <w:spacing w:line="360" w:lineRule="auto"/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sz w:val="20"/>
          <w:szCs w:val="20"/>
        </w:rPr>
        <w:t xml:space="preserve">złożył(a) </w:t>
      </w:r>
      <w:r w:rsidRPr="009F0124">
        <w:rPr>
          <w:rFonts w:ascii="Arial" w:hAnsi="Arial" w:cs="Arial"/>
          <w:b/>
          <w:sz w:val="20"/>
          <w:szCs w:val="20"/>
        </w:rPr>
        <w:t>egzamin</w:t>
      </w:r>
      <w:r w:rsidRPr="009F0124">
        <w:rPr>
          <w:rFonts w:ascii="Arial" w:hAnsi="Arial" w:cs="Arial"/>
          <w:sz w:val="20"/>
          <w:szCs w:val="20"/>
        </w:rPr>
        <w:t xml:space="preserve"> </w:t>
      </w:r>
      <w:r w:rsidRPr="009F0124">
        <w:rPr>
          <w:rFonts w:ascii="Arial" w:hAnsi="Arial" w:cs="Arial"/>
          <w:b/>
          <w:bCs/>
          <w:iCs/>
          <w:sz w:val="20"/>
          <w:szCs w:val="20"/>
        </w:rPr>
        <w:t xml:space="preserve">dyplomowy </w:t>
      </w:r>
      <w:r w:rsidRPr="009F0124">
        <w:rPr>
          <w:rFonts w:ascii="Arial" w:hAnsi="Arial" w:cs="Arial"/>
          <w:sz w:val="20"/>
          <w:szCs w:val="20"/>
        </w:rPr>
        <w:t>przed Dyplomową Komisją Egzaminacyjną w składzie: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693"/>
        <w:gridCol w:w="2552"/>
      </w:tblGrid>
      <w:tr w:rsidR="00645029" w:rsidRPr="009F0124" w:rsidTr="00B217C6">
        <w:trPr>
          <w:trHeight w:val="391"/>
          <w:jc w:val="center"/>
        </w:trPr>
        <w:tc>
          <w:tcPr>
            <w:tcW w:w="2694" w:type="dxa"/>
            <w:shd w:val="clear" w:color="auto" w:fill="auto"/>
          </w:tcPr>
          <w:p w:rsidR="00645029" w:rsidRPr="009F0124" w:rsidRDefault="00645029" w:rsidP="004722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PRZEWODNICZĄCY KOMISJI</w:t>
            </w:r>
          </w:p>
        </w:tc>
        <w:tc>
          <w:tcPr>
            <w:tcW w:w="2693" w:type="dxa"/>
            <w:shd w:val="clear" w:color="auto" w:fill="auto"/>
          </w:tcPr>
          <w:p w:rsidR="00645029" w:rsidRPr="009F0124" w:rsidRDefault="00645029" w:rsidP="006A55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FBFBF"/>
          </w:tcPr>
          <w:p w:rsidR="00645029" w:rsidRPr="009F0124" w:rsidRDefault="00645029" w:rsidP="004722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029" w:rsidRPr="009F0124" w:rsidTr="00293870">
        <w:trPr>
          <w:trHeight w:val="391"/>
          <w:jc w:val="center"/>
        </w:trPr>
        <w:tc>
          <w:tcPr>
            <w:tcW w:w="2694" w:type="dxa"/>
            <w:shd w:val="clear" w:color="auto" w:fill="auto"/>
          </w:tcPr>
          <w:p w:rsidR="00645029" w:rsidRPr="009F0124" w:rsidRDefault="00645029" w:rsidP="004722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PROMOTOR*</w:t>
            </w:r>
          </w:p>
        </w:tc>
        <w:tc>
          <w:tcPr>
            <w:tcW w:w="2693" w:type="dxa"/>
            <w:shd w:val="clear" w:color="auto" w:fill="auto"/>
          </w:tcPr>
          <w:p w:rsidR="00645029" w:rsidRPr="009F0124" w:rsidRDefault="00645029" w:rsidP="004722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45029" w:rsidRPr="009F0124" w:rsidRDefault="00645029" w:rsidP="0047225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0124">
              <w:rPr>
                <w:rFonts w:ascii="Arial" w:hAnsi="Arial" w:cs="Arial"/>
                <w:b/>
                <w:i/>
                <w:sz w:val="16"/>
                <w:szCs w:val="16"/>
              </w:rPr>
              <w:t>w zastępstwie:</w:t>
            </w:r>
          </w:p>
          <w:p w:rsidR="00645029" w:rsidRPr="009F0124" w:rsidRDefault="00645029" w:rsidP="0047225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45029" w:rsidRPr="009F0124" w:rsidTr="00293870">
        <w:trPr>
          <w:trHeight w:val="391"/>
          <w:jc w:val="center"/>
        </w:trPr>
        <w:tc>
          <w:tcPr>
            <w:tcW w:w="2694" w:type="dxa"/>
            <w:shd w:val="clear" w:color="auto" w:fill="auto"/>
          </w:tcPr>
          <w:p w:rsidR="00645029" w:rsidRPr="009F0124" w:rsidRDefault="00645029" w:rsidP="004722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RECENZENT *</w:t>
            </w:r>
          </w:p>
        </w:tc>
        <w:tc>
          <w:tcPr>
            <w:tcW w:w="2693" w:type="dxa"/>
            <w:shd w:val="clear" w:color="auto" w:fill="auto"/>
          </w:tcPr>
          <w:p w:rsidR="00645029" w:rsidRPr="009F0124" w:rsidRDefault="00645029" w:rsidP="004722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45029" w:rsidRPr="009F0124" w:rsidRDefault="00645029" w:rsidP="0047225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0124">
              <w:rPr>
                <w:rFonts w:ascii="Arial" w:hAnsi="Arial" w:cs="Arial"/>
                <w:b/>
                <w:i/>
                <w:sz w:val="16"/>
                <w:szCs w:val="16"/>
              </w:rPr>
              <w:t>w zastępstwie:</w:t>
            </w:r>
          </w:p>
          <w:p w:rsidR="00645029" w:rsidRPr="009F0124" w:rsidRDefault="00645029" w:rsidP="004722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45029" w:rsidRPr="009F0124" w:rsidRDefault="00645029" w:rsidP="00D26288">
      <w:pPr>
        <w:spacing w:line="360" w:lineRule="auto"/>
        <w:rPr>
          <w:rFonts w:ascii="Arial" w:hAnsi="Arial" w:cs="Arial"/>
          <w:sz w:val="12"/>
          <w:szCs w:val="12"/>
        </w:rPr>
      </w:pPr>
    </w:p>
    <w:p w:rsidR="00645029" w:rsidRPr="009F0124" w:rsidRDefault="00645029" w:rsidP="00A37287">
      <w:pPr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sz w:val="20"/>
          <w:szCs w:val="20"/>
        </w:rPr>
        <w:t>W roli obserwatorów egzaminu dyplomowego** obecni byli:</w:t>
      </w:r>
    </w:p>
    <w:p w:rsidR="00645029" w:rsidRPr="009F0124" w:rsidRDefault="00645029" w:rsidP="00A37287">
      <w:pPr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645029" w:rsidRPr="009F0124" w:rsidRDefault="00645029" w:rsidP="00AE6F99">
      <w:pPr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645029" w:rsidRPr="009F0124" w:rsidRDefault="00645029" w:rsidP="00AE6F99">
      <w:pPr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645029" w:rsidRPr="009F0124" w:rsidRDefault="00645029" w:rsidP="00A37287">
      <w:pPr>
        <w:rPr>
          <w:rFonts w:ascii="Arial" w:hAnsi="Arial" w:cs="Arial"/>
          <w:sz w:val="20"/>
          <w:szCs w:val="20"/>
        </w:rPr>
      </w:pPr>
    </w:p>
    <w:p w:rsidR="00645029" w:rsidRPr="009F0124" w:rsidRDefault="00645029" w:rsidP="00A37287">
      <w:pPr>
        <w:rPr>
          <w:rFonts w:ascii="Arial" w:hAnsi="Arial" w:cs="Arial"/>
          <w:sz w:val="20"/>
          <w:szCs w:val="20"/>
        </w:rPr>
      </w:pPr>
    </w:p>
    <w:p w:rsidR="00645029" w:rsidRPr="009F0124" w:rsidRDefault="00645029" w:rsidP="005A436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F0124">
        <w:rPr>
          <w:rFonts w:ascii="Arial" w:hAnsi="Arial" w:cs="Arial"/>
          <w:sz w:val="20"/>
          <w:szCs w:val="20"/>
        </w:rPr>
        <w:t>Tytuł pracy dyplomowej:</w:t>
      </w:r>
      <w:r w:rsidRPr="009F0124">
        <w:t xml:space="preserve"> </w:t>
      </w:r>
      <w:r w:rsidR="002643BE">
        <w:rPr>
          <w:rFonts w:ascii="Arial" w:hAnsi="Arial" w:cs="Arial"/>
          <w:b/>
          <w:noProof/>
          <w:sz w:val="22"/>
          <w:szCs w:val="22"/>
          <w:u w:val="single"/>
        </w:rPr>
        <w:t>……………………………………………………………………………………………….</w:t>
      </w:r>
    </w:p>
    <w:p w:rsidR="00645029" w:rsidRPr="009F0124" w:rsidRDefault="00645029" w:rsidP="00A37287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7735"/>
        <w:gridCol w:w="2340"/>
      </w:tblGrid>
      <w:tr w:rsidR="00645029" w:rsidRPr="009F0124" w:rsidTr="00EF0C30">
        <w:trPr>
          <w:trHeight w:val="46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3D55B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3D55B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ZADANE PYTANIA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0D13D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OCENA ODPOWIEDZI</w:t>
            </w:r>
          </w:p>
          <w:p w:rsidR="00645029" w:rsidRPr="009F0124" w:rsidRDefault="00645029" w:rsidP="000D13D5">
            <w:pPr>
              <w:spacing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F0124">
              <w:rPr>
                <w:rFonts w:ascii="Arial" w:hAnsi="Arial" w:cs="Arial"/>
                <w:sz w:val="12"/>
                <w:szCs w:val="12"/>
              </w:rPr>
              <w:t xml:space="preserve">[z dokładnością do jednego miejsca </w:t>
            </w:r>
            <w:r w:rsidRPr="009F0124">
              <w:rPr>
                <w:rFonts w:ascii="Arial" w:hAnsi="Arial" w:cs="Arial"/>
                <w:sz w:val="12"/>
                <w:szCs w:val="12"/>
              </w:rPr>
              <w:br/>
              <w:t>po przecinku]</w:t>
            </w:r>
          </w:p>
        </w:tc>
      </w:tr>
      <w:tr w:rsidR="00645029" w:rsidRPr="009F0124" w:rsidTr="00EF0C30">
        <w:trPr>
          <w:trHeight w:val="46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3D55B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20"/>
                <w:szCs w:val="20"/>
              </w:rPr>
              <w:t>1</w:t>
            </w:r>
            <w:r w:rsidRPr="009F012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6C598E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F0124">
              <w:rPr>
                <w:rFonts w:ascii="Arial" w:hAnsi="Arial" w:cs="Arial"/>
                <w:b/>
                <w:i/>
                <w:sz w:val="20"/>
                <w:szCs w:val="20"/>
              </w:rPr>
              <w:t>z zakresu tematu pracy dyplomowej [ustna prezentacja pracy dyplomowej]:</w:t>
            </w:r>
          </w:p>
          <w:p w:rsidR="00645029" w:rsidRPr="009F0124" w:rsidRDefault="00645029" w:rsidP="006C598E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3D55B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029" w:rsidRPr="009F0124" w:rsidTr="00EF0C30">
        <w:trPr>
          <w:trHeight w:val="46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3D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12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7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920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029" w:rsidRPr="009F0124" w:rsidRDefault="00645029" w:rsidP="00920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029" w:rsidRPr="009F0124" w:rsidRDefault="00645029" w:rsidP="00920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3D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5029" w:rsidRPr="009F0124" w:rsidRDefault="00645029" w:rsidP="003D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029" w:rsidRPr="009F0124" w:rsidTr="00EF0C30">
        <w:trPr>
          <w:trHeight w:val="460"/>
        </w:trPr>
        <w:tc>
          <w:tcPr>
            <w:tcW w:w="43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3D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12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73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920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029" w:rsidRPr="009F0124" w:rsidRDefault="00645029" w:rsidP="00920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029" w:rsidRPr="009F0124" w:rsidRDefault="00645029" w:rsidP="00920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3D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5029" w:rsidRPr="009F0124" w:rsidRDefault="00645029" w:rsidP="003D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029" w:rsidRPr="009F0124" w:rsidTr="00EF0C30">
        <w:trPr>
          <w:trHeight w:val="460"/>
        </w:trPr>
        <w:tc>
          <w:tcPr>
            <w:tcW w:w="43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3D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12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73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920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029" w:rsidRPr="009F0124" w:rsidRDefault="00645029" w:rsidP="00920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029" w:rsidRPr="009F0124" w:rsidRDefault="00645029" w:rsidP="00920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45029" w:rsidRPr="009F0124" w:rsidRDefault="00645029" w:rsidP="003D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5029" w:rsidRPr="009F0124" w:rsidRDefault="00645029" w:rsidP="003D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5029" w:rsidRPr="009F0124" w:rsidRDefault="00645029" w:rsidP="0054618B">
      <w:pPr>
        <w:tabs>
          <w:tab w:val="left" w:pos="3915"/>
          <w:tab w:val="left" w:pos="60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F0124">
        <w:rPr>
          <w:rFonts w:ascii="Arial" w:hAnsi="Arial" w:cs="Arial"/>
          <w:b/>
          <w:sz w:val="20"/>
          <w:szCs w:val="20"/>
        </w:rPr>
        <w:tab/>
        <w:t xml:space="preserve">                                 </w:t>
      </w:r>
    </w:p>
    <w:p w:rsidR="00645029" w:rsidRPr="009F0124" w:rsidRDefault="00645029" w:rsidP="0054618B">
      <w:pPr>
        <w:tabs>
          <w:tab w:val="left" w:pos="3915"/>
          <w:tab w:val="left" w:pos="600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F0124">
        <w:rPr>
          <w:rFonts w:ascii="Arial" w:hAnsi="Arial" w:cs="Arial"/>
          <w:i/>
          <w:sz w:val="20"/>
          <w:szCs w:val="20"/>
        </w:rPr>
        <w:t xml:space="preserve">Potwierdzam zgodność pytań zawartych w protokole egzaminu dyplomowego ze stanem faktycznym. </w:t>
      </w:r>
    </w:p>
    <w:p w:rsidR="00645029" w:rsidRPr="009F0124" w:rsidRDefault="00645029" w:rsidP="0054618B">
      <w:pPr>
        <w:tabs>
          <w:tab w:val="left" w:pos="3915"/>
          <w:tab w:val="left" w:pos="6000"/>
        </w:tabs>
        <w:spacing w:line="360" w:lineRule="auto"/>
        <w:jc w:val="both"/>
        <w:rPr>
          <w:rFonts w:ascii="Arial" w:hAnsi="Arial" w:cs="Arial"/>
          <w:i/>
          <w:sz w:val="10"/>
          <w:szCs w:val="10"/>
        </w:rPr>
      </w:pPr>
    </w:p>
    <w:p w:rsidR="00645029" w:rsidRPr="009F0124" w:rsidRDefault="00645029" w:rsidP="006C598E">
      <w:pPr>
        <w:jc w:val="right"/>
        <w:rPr>
          <w:sz w:val="16"/>
          <w:szCs w:val="16"/>
        </w:rPr>
      </w:pPr>
      <w:r w:rsidRPr="009F0124">
        <w:rPr>
          <w:sz w:val="16"/>
          <w:szCs w:val="16"/>
        </w:rPr>
        <w:t>………………………………………………………</w:t>
      </w:r>
    </w:p>
    <w:p w:rsidR="00645029" w:rsidRPr="009F0124" w:rsidRDefault="00645029" w:rsidP="0054618B">
      <w:pPr>
        <w:tabs>
          <w:tab w:val="left" w:pos="3915"/>
          <w:tab w:val="left" w:pos="60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F0124">
        <w:rPr>
          <w:sz w:val="12"/>
          <w:szCs w:val="12"/>
        </w:rPr>
        <w:tab/>
      </w:r>
      <w:r w:rsidRPr="009F0124">
        <w:rPr>
          <w:sz w:val="12"/>
          <w:szCs w:val="12"/>
        </w:rPr>
        <w:tab/>
      </w:r>
      <w:r w:rsidRPr="009F0124">
        <w:rPr>
          <w:sz w:val="12"/>
          <w:szCs w:val="12"/>
        </w:rPr>
        <w:tab/>
      </w:r>
      <w:r w:rsidRPr="009F0124">
        <w:rPr>
          <w:sz w:val="12"/>
          <w:szCs w:val="12"/>
        </w:rPr>
        <w:tab/>
      </w:r>
      <w:r w:rsidRPr="009F0124">
        <w:rPr>
          <w:sz w:val="12"/>
          <w:szCs w:val="12"/>
        </w:rPr>
        <w:tab/>
        <w:t xml:space="preserve">      (czytelny podpis studenta)</w:t>
      </w:r>
    </w:p>
    <w:p w:rsidR="00645029" w:rsidRPr="009F0124" w:rsidRDefault="00645029" w:rsidP="0056663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45029" w:rsidRPr="009F0124" w:rsidRDefault="00645029" w:rsidP="00293870">
      <w:pPr>
        <w:jc w:val="center"/>
      </w:pPr>
      <w:r w:rsidRPr="009F0124">
        <w:t>CZĘŚĆ B</w:t>
      </w:r>
    </w:p>
    <w:p w:rsidR="00645029" w:rsidRPr="009F0124" w:rsidRDefault="00645029" w:rsidP="0056663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F012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3A7DA370" wp14:editId="00F3DE7A">
                <wp:simplePos x="0" y="0"/>
                <wp:positionH relativeFrom="column">
                  <wp:posOffset>3771900</wp:posOffset>
                </wp:positionH>
                <wp:positionV relativeFrom="paragraph">
                  <wp:posOffset>173355</wp:posOffset>
                </wp:positionV>
                <wp:extent cx="2857500" cy="228600"/>
                <wp:effectExtent l="6985" t="13970" r="12065" b="5080"/>
                <wp:wrapNone/>
                <wp:docPr id="100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EAC" w:rsidRPr="00920A15" w:rsidRDefault="00907EAC" w:rsidP="0029387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DA370" id="_x0000_t202" coordsize="21600,21600" o:spt="202" path="m,l,21600r21600,l21600,xe">
                <v:stroke joinstyle="miter"/>
                <v:path gradientshapeok="t" o:connecttype="rect"/>
              </v:shapetype>
              <v:shape id="Text Box 366" o:spid="_x0000_s1026" type="#_x0000_t202" style="position:absolute;left:0;text-align:left;margin-left:297pt;margin-top:13.65pt;width:225pt;height:18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80KgIAAFQ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">
                <v:textbox>
                  <w:txbxContent>
                    <w:p w:rsidR="00907EAC" w:rsidRPr="00920A15" w:rsidRDefault="00907EAC" w:rsidP="0029387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5029" w:rsidRPr="009F0124" w:rsidRDefault="00645029" w:rsidP="005666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26AA992E" wp14:editId="79C34FA7">
                <wp:simplePos x="0" y="0"/>
                <wp:positionH relativeFrom="column">
                  <wp:posOffset>3771900</wp:posOffset>
                </wp:positionH>
                <wp:positionV relativeFrom="paragraph">
                  <wp:posOffset>182880</wp:posOffset>
                </wp:positionV>
                <wp:extent cx="2857500" cy="228600"/>
                <wp:effectExtent l="6985" t="13970" r="12065" b="5080"/>
                <wp:wrapNone/>
                <wp:docPr id="99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EAC" w:rsidRPr="001E4279" w:rsidRDefault="00907EA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A992E" id="Text Box 365" o:spid="_x0000_s1027" type="#_x0000_t202" style="position:absolute;left:0;text-align:left;margin-left:297pt;margin-top:14.4pt;width:225pt;height:18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XwLQIAAFoEAAAOAAAAZHJzL2Uyb0RvYy54bWysVNtu2zAMfR+wfxD0vtjx4jQ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">
                <v:textbox>
                  <w:txbxContent>
                    <w:p w:rsidR="00907EAC" w:rsidRPr="001E4279" w:rsidRDefault="00907EA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0124">
        <w:rPr>
          <w:rFonts w:ascii="Arial" w:hAnsi="Arial" w:cs="Arial"/>
          <w:b/>
          <w:sz w:val="20"/>
          <w:szCs w:val="20"/>
        </w:rPr>
        <w:t>Ocena pracy</w:t>
      </w:r>
      <w:r w:rsidRPr="009F0124">
        <w:rPr>
          <w:rFonts w:ascii="Arial" w:hAnsi="Arial" w:cs="Arial"/>
          <w:sz w:val="20"/>
          <w:szCs w:val="20"/>
        </w:rPr>
        <w:t xml:space="preserve"> </w:t>
      </w:r>
      <w:r w:rsidRPr="009F0124">
        <w:rPr>
          <w:rFonts w:ascii="Arial" w:hAnsi="Arial" w:cs="Arial"/>
          <w:b/>
          <w:sz w:val="20"/>
          <w:szCs w:val="20"/>
        </w:rPr>
        <w:t>dyplomowej</w:t>
      </w:r>
      <w:r w:rsidRPr="009F0124">
        <w:rPr>
          <w:rFonts w:ascii="Arial" w:hAnsi="Arial" w:cs="Arial"/>
          <w:sz w:val="20"/>
          <w:szCs w:val="20"/>
        </w:rPr>
        <w:t xml:space="preserve"> (</w:t>
      </w:r>
      <w:r w:rsidRPr="009F0124">
        <w:rPr>
          <w:rFonts w:ascii="Arial" w:hAnsi="Arial" w:cs="Arial"/>
          <w:i/>
          <w:sz w:val="20"/>
          <w:szCs w:val="20"/>
        </w:rPr>
        <w:t>średnia ocen promotora i recenzenta</w:t>
      </w:r>
      <w:r w:rsidRPr="009F0124">
        <w:rPr>
          <w:rFonts w:ascii="Arial" w:hAnsi="Arial" w:cs="Arial"/>
          <w:sz w:val="20"/>
          <w:szCs w:val="20"/>
        </w:rPr>
        <w:t xml:space="preserve">) </w:t>
      </w:r>
    </w:p>
    <w:p w:rsidR="002643BE" w:rsidRDefault="002643BE" w:rsidP="0056663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F012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308CEB17" wp14:editId="2923A221">
                <wp:simplePos x="0" y="0"/>
                <wp:positionH relativeFrom="column">
                  <wp:posOffset>3774412</wp:posOffset>
                </wp:positionH>
                <wp:positionV relativeFrom="paragraph">
                  <wp:posOffset>194729</wp:posOffset>
                </wp:positionV>
                <wp:extent cx="2857500" cy="228600"/>
                <wp:effectExtent l="6985" t="13970" r="12065" b="5080"/>
                <wp:wrapNone/>
                <wp:docPr id="34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3BE" w:rsidRPr="001E4279" w:rsidRDefault="002643BE" w:rsidP="002643B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CEB17" id="_x0000_s1028" type="#_x0000_t202" style="position:absolute;left:0;text-align:left;margin-left:297.2pt;margin-top:15.35pt;width:225pt;height:18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">
                <v:textbox>
                  <w:txbxContent>
                    <w:p w:rsidR="002643BE" w:rsidRPr="001E4279" w:rsidRDefault="002643BE" w:rsidP="002643B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Ocena z części praktycznej egzaminu dyplomowego</w:t>
      </w:r>
    </w:p>
    <w:p w:rsidR="002643BE" w:rsidRDefault="002643BE" w:rsidP="0056663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F012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3CB987E2" wp14:editId="349EAEF0">
                <wp:simplePos x="0" y="0"/>
                <wp:positionH relativeFrom="column">
                  <wp:posOffset>3772535</wp:posOffset>
                </wp:positionH>
                <wp:positionV relativeFrom="paragraph">
                  <wp:posOffset>204470</wp:posOffset>
                </wp:positionV>
                <wp:extent cx="2857500" cy="228600"/>
                <wp:effectExtent l="6985" t="13970" r="12065" b="5080"/>
                <wp:wrapNone/>
                <wp:docPr id="35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3BE" w:rsidRPr="001E4279" w:rsidRDefault="002643BE" w:rsidP="002643B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987E2" id="_x0000_s1029" type="#_x0000_t202" style="position:absolute;left:0;text-align:left;margin-left:297.05pt;margin-top:16.1pt;width:225pt;height:18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">
                <v:textbox>
                  <w:txbxContent>
                    <w:p w:rsidR="002643BE" w:rsidRPr="001E4279" w:rsidRDefault="002643BE" w:rsidP="002643B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Ocena z części teoretycznej egzaminu dyplomowego</w:t>
      </w:r>
    </w:p>
    <w:p w:rsidR="00645029" w:rsidRPr="009F0124" w:rsidRDefault="00645029" w:rsidP="005666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b/>
          <w:sz w:val="20"/>
          <w:szCs w:val="20"/>
        </w:rPr>
        <w:t>Średnia arytmetyczna</w:t>
      </w:r>
      <w:r w:rsidRPr="009F0124">
        <w:rPr>
          <w:rFonts w:ascii="Arial" w:hAnsi="Arial" w:cs="Arial"/>
          <w:sz w:val="20"/>
          <w:szCs w:val="20"/>
        </w:rPr>
        <w:t xml:space="preserve"> ocen uzyskanych w okresie studiów </w:t>
      </w:r>
      <w:r w:rsidR="002643BE">
        <w:rPr>
          <w:rFonts w:ascii="Arial" w:hAnsi="Arial" w:cs="Arial"/>
          <w:sz w:val="20"/>
          <w:szCs w:val="20"/>
        </w:rPr>
        <w:t xml:space="preserve"> </w:t>
      </w:r>
    </w:p>
    <w:p w:rsidR="00645029" w:rsidRPr="009F0124" w:rsidRDefault="00645029" w:rsidP="009A0B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5029" w:rsidRPr="009F0124" w:rsidRDefault="00645029" w:rsidP="009A0B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5029" w:rsidRPr="009F0124" w:rsidRDefault="00645029" w:rsidP="000D13D5">
      <w:pPr>
        <w:jc w:val="center"/>
      </w:pPr>
      <w:r w:rsidRPr="009F0124">
        <w:t>CZĘŚĆ C</w:t>
      </w:r>
    </w:p>
    <w:p w:rsidR="00645029" w:rsidRPr="009F0124" w:rsidRDefault="00645029" w:rsidP="009A0B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5029" w:rsidRPr="009F0124" w:rsidRDefault="00645029" w:rsidP="00A1569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F012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4D3AC1F" wp14:editId="577EF974">
                <wp:simplePos x="0" y="0"/>
                <wp:positionH relativeFrom="column">
                  <wp:posOffset>2514600</wp:posOffset>
                </wp:positionH>
                <wp:positionV relativeFrom="paragraph">
                  <wp:posOffset>201930</wp:posOffset>
                </wp:positionV>
                <wp:extent cx="4114800" cy="228600"/>
                <wp:effectExtent l="6985" t="8255" r="12065" b="10795"/>
                <wp:wrapNone/>
                <wp:docPr id="98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208CE" id="Rectangle 363" o:spid="_x0000_s1026" style="position:absolute;margin-left:198pt;margin-top:15.9pt;width:324pt;height:18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"/>
            </w:pict>
          </mc:Fallback>
        </mc:AlternateContent>
      </w:r>
      <w:r w:rsidRPr="009F0124">
        <w:rPr>
          <w:rFonts w:ascii="Arial" w:hAnsi="Arial" w:cs="Arial"/>
          <w:sz w:val="20"/>
          <w:szCs w:val="20"/>
        </w:rPr>
        <w:t xml:space="preserve">Dyplomowa Komisja Egzaminacyjna uznała, że Pan(i)  </w:t>
      </w:r>
      <w:r w:rsidR="002643BE">
        <w:rPr>
          <w:rFonts w:ascii="Arial" w:hAnsi="Arial" w:cs="Arial"/>
          <w:b/>
          <w:noProof/>
          <w:sz w:val="22"/>
          <w:szCs w:val="22"/>
        </w:rPr>
        <w:t>…………………………………………………</w:t>
      </w:r>
    </w:p>
    <w:p w:rsidR="00645029" w:rsidRPr="009F0124" w:rsidRDefault="00645029" w:rsidP="005666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sz w:val="20"/>
          <w:szCs w:val="20"/>
        </w:rPr>
        <w:t xml:space="preserve">złożył(a) </w:t>
      </w:r>
      <w:r w:rsidRPr="009F0124">
        <w:rPr>
          <w:rFonts w:ascii="Arial" w:hAnsi="Arial" w:cs="Arial"/>
          <w:b/>
          <w:sz w:val="20"/>
          <w:szCs w:val="20"/>
        </w:rPr>
        <w:t>egzamin</w:t>
      </w:r>
      <w:r w:rsidRPr="009F0124">
        <w:rPr>
          <w:rFonts w:ascii="Arial" w:hAnsi="Arial" w:cs="Arial"/>
          <w:sz w:val="20"/>
          <w:szCs w:val="20"/>
        </w:rPr>
        <w:t xml:space="preserve"> </w:t>
      </w:r>
      <w:r w:rsidRPr="009F0124">
        <w:rPr>
          <w:rFonts w:ascii="Arial" w:hAnsi="Arial" w:cs="Arial"/>
          <w:b/>
          <w:bCs/>
          <w:iCs/>
          <w:sz w:val="20"/>
          <w:szCs w:val="20"/>
        </w:rPr>
        <w:t xml:space="preserve">dyplomowy </w:t>
      </w:r>
      <w:r w:rsidRPr="009F0124">
        <w:rPr>
          <w:rFonts w:ascii="Arial" w:hAnsi="Arial" w:cs="Arial"/>
          <w:sz w:val="20"/>
          <w:szCs w:val="20"/>
        </w:rPr>
        <w:t xml:space="preserve">z wynikiem                                </w:t>
      </w:r>
    </w:p>
    <w:p w:rsidR="00645029" w:rsidRPr="009F0124" w:rsidRDefault="00645029" w:rsidP="005666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sz w:val="20"/>
          <w:szCs w:val="20"/>
        </w:rPr>
        <w:t>Biorąc pod uwagę: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8"/>
        <w:gridCol w:w="1130"/>
        <w:gridCol w:w="720"/>
        <w:gridCol w:w="1260"/>
        <w:gridCol w:w="3420"/>
      </w:tblGrid>
      <w:tr w:rsidR="00645029" w:rsidRPr="009F0124" w:rsidTr="002643BE">
        <w:trPr>
          <w:trHeight w:val="263"/>
        </w:trPr>
        <w:tc>
          <w:tcPr>
            <w:tcW w:w="4018" w:type="dxa"/>
            <w:shd w:val="clear" w:color="auto" w:fill="auto"/>
            <w:vAlign w:val="center"/>
          </w:tcPr>
          <w:p w:rsidR="002643BE" w:rsidRPr="009F0124" w:rsidRDefault="00645029" w:rsidP="002643BE">
            <w:pPr>
              <w:tabs>
                <w:tab w:val="left" w:pos="-3402"/>
              </w:tabs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b/>
                <w:sz w:val="16"/>
                <w:szCs w:val="16"/>
              </w:rPr>
              <w:t>0,6</w:t>
            </w:r>
            <w:r w:rsidRPr="009F0124">
              <w:rPr>
                <w:rFonts w:ascii="Arial" w:hAnsi="Arial" w:cs="Arial"/>
                <w:sz w:val="16"/>
                <w:szCs w:val="16"/>
              </w:rPr>
              <w:t xml:space="preserve"> średniej z ocen uzyskanych w okresie studiów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029" w:rsidRPr="009F0124" w:rsidRDefault="00645029" w:rsidP="004B5FC4">
            <w:pPr>
              <w:tabs>
                <w:tab w:val="num" w:pos="426"/>
              </w:tabs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num" w:pos="42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029" w:rsidRPr="009F0124" w:rsidRDefault="00645029" w:rsidP="00CB4944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0124">
              <w:rPr>
                <w:rFonts w:ascii="Arial" w:hAnsi="Arial" w:cs="Arial"/>
                <w:b/>
                <w:sz w:val="16"/>
                <w:szCs w:val="16"/>
              </w:rPr>
              <w:t>SKALA</w:t>
            </w:r>
          </w:p>
        </w:tc>
        <w:tc>
          <w:tcPr>
            <w:tcW w:w="342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45029" w:rsidRPr="009F0124" w:rsidRDefault="00645029" w:rsidP="00CB4944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0124">
              <w:rPr>
                <w:rFonts w:ascii="Arial" w:hAnsi="Arial" w:cs="Arial"/>
                <w:b/>
                <w:sz w:val="16"/>
                <w:szCs w:val="16"/>
              </w:rPr>
              <w:t>SŁOWNA OCENA NA DYPLOMIE</w:t>
            </w:r>
          </w:p>
        </w:tc>
      </w:tr>
      <w:tr w:rsidR="00645029" w:rsidRPr="009F0124" w:rsidTr="002643BE">
        <w:trPr>
          <w:trHeight w:val="263"/>
        </w:trPr>
        <w:tc>
          <w:tcPr>
            <w:tcW w:w="4018" w:type="dxa"/>
            <w:shd w:val="clear" w:color="auto" w:fill="auto"/>
            <w:vAlign w:val="center"/>
          </w:tcPr>
          <w:p w:rsidR="002643BE" w:rsidRPr="009F0124" w:rsidRDefault="00645029" w:rsidP="002643BE">
            <w:pPr>
              <w:tabs>
                <w:tab w:val="left" w:pos="-3402"/>
              </w:tabs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b/>
                <w:sz w:val="16"/>
                <w:szCs w:val="16"/>
              </w:rPr>
              <w:t>0,2</w:t>
            </w:r>
            <w:r w:rsidRPr="009F0124">
              <w:rPr>
                <w:rFonts w:ascii="Arial" w:hAnsi="Arial" w:cs="Arial"/>
                <w:sz w:val="16"/>
                <w:szCs w:val="16"/>
              </w:rPr>
              <w:t xml:space="preserve"> pozytywnej oceny z pracy dyplomowej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auto"/>
          </w:tcPr>
          <w:p w:rsidR="00645029" w:rsidRPr="009F0124" w:rsidRDefault="00645029" w:rsidP="001415FD">
            <w:pPr>
              <w:tabs>
                <w:tab w:val="num" w:pos="426"/>
              </w:tabs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num" w:pos="42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left" w:pos="357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do 3,25</w:t>
            </w:r>
          </w:p>
        </w:tc>
        <w:tc>
          <w:tcPr>
            <w:tcW w:w="3420" w:type="dxa"/>
            <w:tcBorders>
              <w:right w:val="single" w:sz="2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left" w:pos="357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dostateczny</w:t>
            </w:r>
          </w:p>
        </w:tc>
      </w:tr>
      <w:tr w:rsidR="00645029" w:rsidRPr="009F0124" w:rsidTr="002643BE">
        <w:trPr>
          <w:trHeight w:val="272"/>
        </w:trPr>
        <w:tc>
          <w:tcPr>
            <w:tcW w:w="4018" w:type="dxa"/>
            <w:shd w:val="clear" w:color="auto" w:fill="auto"/>
            <w:vAlign w:val="center"/>
          </w:tcPr>
          <w:p w:rsidR="00645029" w:rsidRPr="002643BE" w:rsidRDefault="00645029" w:rsidP="002643BE">
            <w:pPr>
              <w:tabs>
                <w:tab w:val="left" w:pos="-3402"/>
              </w:tabs>
              <w:outlineLvl w:val="0"/>
              <w:rPr>
                <w:rFonts w:ascii="Arial" w:hAnsi="Arial" w:cs="Arial"/>
                <w:i/>
                <w:sz w:val="16"/>
                <w:szCs w:val="16"/>
              </w:rPr>
            </w:pPr>
            <w:r w:rsidRPr="009F0124">
              <w:rPr>
                <w:rFonts w:ascii="Arial" w:hAnsi="Arial" w:cs="Arial"/>
                <w:b/>
                <w:sz w:val="16"/>
                <w:szCs w:val="16"/>
              </w:rPr>
              <w:t>0,2</w:t>
            </w:r>
            <w:r w:rsidRPr="009F0124">
              <w:rPr>
                <w:rFonts w:ascii="Arial" w:hAnsi="Arial" w:cs="Arial"/>
                <w:sz w:val="16"/>
                <w:szCs w:val="16"/>
              </w:rPr>
              <w:t xml:space="preserve"> pozytywnej oceny z egzaminu dyplomowego</w:t>
            </w:r>
            <w:r w:rsidR="002643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43BE">
              <w:rPr>
                <w:rFonts w:ascii="Arial" w:hAnsi="Arial" w:cs="Arial"/>
                <w:i/>
                <w:sz w:val="16"/>
                <w:szCs w:val="16"/>
              </w:rPr>
              <w:t xml:space="preserve">(średnia ocen z części praktycznej i teoretycznej) 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029" w:rsidRPr="009F0124" w:rsidRDefault="00645029" w:rsidP="00CB4944">
            <w:pPr>
              <w:tabs>
                <w:tab w:val="num" w:pos="426"/>
              </w:tabs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num" w:pos="42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45029" w:rsidRPr="009F0124" w:rsidRDefault="00645029" w:rsidP="006F4AB4">
            <w:pPr>
              <w:tabs>
                <w:tab w:val="left" w:pos="357"/>
              </w:tabs>
              <w:ind w:left="378" w:hanging="37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3,26 – 3,70</w:t>
            </w:r>
          </w:p>
        </w:tc>
        <w:tc>
          <w:tcPr>
            <w:tcW w:w="3420" w:type="dxa"/>
            <w:tcBorders>
              <w:right w:val="single" w:sz="2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left" w:pos="357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dostateczny plus</w:t>
            </w:r>
          </w:p>
        </w:tc>
      </w:tr>
      <w:tr w:rsidR="00645029" w:rsidRPr="009F0124" w:rsidTr="0054618B">
        <w:trPr>
          <w:trHeight w:val="263"/>
        </w:trPr>
        <w:tc>
          <w:tcPr>
            <w:tcW w:w="4018" w:type="dxa"/>
            <w:vMerge w:val="restart"/>
            <w:shd w:val="clear" w:color="auto" w:fill="auto"/>
            <w:vAlign w:val="center"/>
          </w:tcPr>
          <w:p w:rsidR="00645029" w:rsidRPr="009F0124" w:rsidRDefault="00645029" w:rsidP="00CB4944">
            <w:pPr>
              <w:tabs>
                <w:tab w:val="left" w:pos="-3402"/>
              </w:tabs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num" w:pos="42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num" w:pos="42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left" w:pos="357"/>
              </w:tabs>
              <w:ind w:left="378" w:hanging="37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3,71 – 4,10</w:t>
            </w:r>
          </w:p>
        </w:tc>
        <w:tc>
          <w:tcPr>
            <w:tcW w:w="3420" w:type="dxa"/>
            <w:tcBorders>
              <w:right w:val="single" w:sz="2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left" w:pos="357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dobry</w:t>
            </w:r>
          </w:p>
        </w:tc>
      </w:tr>
      <w:tr w:rsidR="00645029" w:rsidRPr="009F0124" w:rsidTr="0054618B">
        <w:trPr>
          <w:trHeight w:val="263"/>
        </w:trPr>
        <w:tc>
          <w:tcPr>
            <w:tcW w:w="4018" w:type="dxa"/>
            <w:vMerge/>
            <w:shd w:val="clear" w:color="auto" w:fill="auto"/>
            <w:vAlign w:val="center"/>
          </w:tcPr>
          <w:p w:rsidR="00645029" w:rsidRPr="009F0124" w:rsidRDefault="00645029" w:rsidP="00CB4944">
            <w:pPr>
              <w:tabs>
                <w:tab w:val="left" w:pos="-3402"/>
              </w:tabs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num" w:pos="42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num" w:pos="42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left" w:pos="357"/>
              </w:tabs>
              <w:ind w:left="378" w:hanging="37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4,11 – 4,50</w:t>
            </w:r>
          </w:p>
        </w:tc>
        <w:tc>
          <w:tcPr>
            <w:tcW w:w="3420" w:type="dxa"/>
            <w:tcBorders>
              <w:right w:val="single" w:sz="2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left" w:pos="357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dobry plus</w:t>
            </w:r>
          </w:p>
        </w:tc>
      </w:tr>
      <w:tr w:rsidR="00645029" w:rsidRPr="009F0124" w:rsidTr="0054618B">
        <w:trPr>
          <w:trHeight w:val="263"/>
        </w:trPr>
        <w:tc>
          <w:tcPr>
            <w:tcW w:w="40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left" w:pos="-3402"/>
              </w:tabs>
              <w:jc w:val="right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num" w:pos="42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num" w:pos="42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left" w:pos="357"/>
              </w:tabs>
              <w:ind w:left="378" w:hanging="37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4,51 i więcej</w:t>
            </w:r>
          </w:p>
        </w:tc>
        <w:tc>
          <w:tcPr>
            <w:tcW w:w="3420" w:type="dxa"/>
            <w:tcBorders>
              <w:right w:val="single" w:sz="2" w:space="0" w:color="auto"/>
            </w:tcBorders>
            <w:shd w:val="clear" w:color="auto" w:fill="auto"/>
          </w:tcPr>
          <w:p w:rsidR="00645029" w:rsidRPr="009F0124" w:rsidRDefault="00645029" w:rsidP="00CB4944">
            <w:pPr>
              <w:tabs>
                <w:tab w:val="left" w:pos="357"/>
              </w:tabs>
              <w:ind w:left="378" w:hanging="37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F0124">
              <w:rPr>
                <w:rFonts w:ascii="Arial" w:hAnsi="Arial" w:cs="Arial"/>
                <w:sz w:val="16"/>
                <w:szCs w:val="16"/>
              </w:rPr>
              <w:t>bardzo dobry</w:t>
            </w:r>
          </w:p>
        </w:tc>
      </w:tr>
    </w:tbl>
    <w:p w:rsidR="00645029" w:rsidRPr="009F0124" w:rsidRDefault="00645029" w:rsidP="003620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5029" w:rsidRPr="009F0124" w:rsidRDefault="00645029" w:rsidP="003620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5029" w:rsidRPr="009F0124" w:rsidRDefault="00645029" w:rsidP="00550881">
      <w:pPr>
        <w:jc w:val="center"/>
      </w:pPr>
      <w:r w:rsidRPr="009F0124">
        <w:t>CZĘŚĆ D</w:t>
      </w:r>
    </w:p>
    <w:p w:rsidR="00645029" w:rsidRPr="009F0124" w:rsidRDefault="00645029" w:rsidP="003620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5029" w:rsidRPr="009F0124" w:rsidRDefault="00645029" w:rsidP="003620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D34A8F6" wp14:editId="2842CCB2">
                <wp:simplePos x="0" y="0"/>
                <wp:positionH relativeFrom="column">
                  <wp:posOffset>914400</wp:posOffset>
                </wp:positionH>
                <wp:positionV relativeFrom="paragraph">
                  <wp:posOffset>213995</wp:posOffset>
                </wp:positionV>
                <wp:extent cx="4457700" cy="228600"/>
                <wp:effectExtent l="6985" t="8890" r="12065" b="10160"/>
                <wp:wrapNone/>
                <wp:docPr id="97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EA495" id="Rectangle 364" o:spid="_x0000_s1026" style="position:absolute;margin-left:1in;margin-top:16.85pt;width:351pt;height:18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"/>
            </w:pict>
          </mc:Fallback>
        </mc:AlternateContent>
      </w:r>
      <w:r w:rsidRPr="009F0124">
        <w:rPr>
          <w:rFonts w:ascii="Arial" w:hAnsi="Arial" w:cs="Arial"/>
          <w:sz w:val="20"/>
          <w:szCs w:val="20"/>
        </w:rPr>
        <w:t xml:space="preserve">Dyplomowa Komisja Egzaminacyjna postanowiła nadać tytuł zawodowy </w:t>
      </w:r>
      <w:r w:rsidRPr="009F0124">
        <w:rPr>
          <w:rFonts w:ascii="Arial" w:hAnsi="Arial" w:cs="Arial"/>
          <w:b/>
          <w:sz w:val="20"/>
          <w:szCs w:val="20"/>
        </w:rPr>
        <w:t>licencjata</w:t>
      </w:r>
      <w:r w:rsidR="002643BE">
        <w:rPr>
          <w:rFonts w:ascii="Arial" w:hAnsi="Arial" w:cs="Arial"/>
          <w:sz w:val="20"/>
          <w:szCs w:val="20"/>
        </w:rPr>
        <w:t xml:space="preserve"> </w:t>
      </w:r>
      <w:r w:rsidR="002643BE" w:rsidRPr="002643BE">
        <w:rPr>
          <w:rFonts w:ascii="Arial" w:hAnsi="Arial" w:cs="Arial"/>
          <w:b/>
          <w:sz w:val="20"/>
          <w:szCs w:val="20"/>
        </w:rPr>
        <w:t xml:space="preserve">pielęgniarstwa </w:t>
      </w:r>
    </w:p>
    <w:p w:rsidR="00645029" w:rsidRPr="009F0124" w:rsidRDefault="00645029" w:rsidP="003620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0124">
        <w:rPr>
          <w:rFonts w:ascii="Arial" w:hAnsi="Arial" w:cs="Arial"/>
          <w:sz w:val="20"/>
          <w:szCs w:val="20"/>
        </w:rPr>
        <w:t xml:space="preserve">z ogólną oceną:   </w:t>
      </w:r>
    </w:p>
    <w:p w:rsidR="00645029" w:rsidRPr="009F0124" w:rsidRDefault="00645029" w:rsidP="0056663C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9F0124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9F0124">
        <w:rPr>
          <w:rFonts w:ascii="Arial" w:hAnsi="Arial" w:cs="Arial"/>
          <w:sz w:val="20"/>
          <w:szCs w:val="20"/>
          <w:vertAlign w:val="superscript"/>
        </w:rPr>
        <w:tab/>
      </w:r>
      <w:r w:rsidRPr="009F0124">
        <w:rPr>
          <w:rFonts w:ascii="Arial" w:hAnsi="Arial" w:cs="Arial"/>
          <w:sz w:val="20"/>
          <w:szCs w:val="20"/>
          <w:vertAlign w:val="superscript"/>
        </w:rPr>
        <w:tab/>
      </w:r>
      <w:r w:rsidRPr="009F0124">
        <w:rPr>
          <w:rFonts w:ascii="Arial" w:hAnsi="Arial" w:cs="Arial"/>
          <w:sz w:val="20"/>
          <w:szCs w:val="20"/>
          <w:vertAlign w:val="superscript"/>
        </w:rPr>
        <w:tab/>
      </w:r>
      <w:r w:rsidRPr="009F0124">
        <w:rPr>
          <w:rFonts w:ascii="Arial" w:hAnsi="Arial" w:cs="Arial"/>
          <w:sz w:val="20"/>
          <w:szCs w:val="20"/>
          <w:vertAlign w:val="superscript"/>
        </w:rPr>
        <w:tab/>
      </w:r>
      <w:r w:rsidRPr="009F0124">
        <w:rPr>
          <w:rFonts w:ascii="Arial" w:hAnsi="Arial" w:cs="Arial"/>
          <w:sz w:val="20"/>
          <w:szCs w:val="20"/>
          <w:vertAlign w:val="superscript"/>
        </w:rPr>
        <w:tab/>
      </w:r>
      <w:r w:rsidRPr="009F0124">
        <w:rPr>
          <w:rFonts w:ascii="Arial" w:hAnsi="Arial" w:cs="Arial"/>
          <w:sz w:val="20"/>
          <w:szCs w:val="20"/>
          <w:vertAlign w:val="superscript"/>
        </w:rPr>
        <w:tab/>
        <w:t xml:space="preserve"> (ostateczny wynik studiów)</w:t>
      </w:r>
    </w:p>
    <w:p w:rsidR="00645029" w:rsidRPr="009F0124" w:rsidRDefault="00645029" w:rsidP="00177B10">
      <w:pPr>
        <w:rPr>
          <w:rFonts w:ascii="Arial" w:hAnsi="Arial" w:cs="Arial"/>
          <w:sz w:val="20"/>
          <w:szCs w:val="20"/>
          <w:vertAlign w:val="superscript"/>
        </w:rPr>
      </w:pPr>
      <w:r w:rsidRPr="009F012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</w:t>
      </w:r>
    </w:p>
    <w:p w:rsidR="00645029" w:rsidRPr="009F0124" w:rsidRDefault="00645029" w:rsidP="003073C0">
      <w:pPr>
        <w:ind w:left="708" w:hanging="708"/>
        <w:rPr>
          <w:rFonts w:ascii="Arial" w:hAnsi="Arial" w:cs="Arial"/>
          <w:sz w:val="20"/>
          <w:szCs w:val="20"/>
        </w:rPr>
      </w:pPr>
    </w:p>
    <w:p w:rsidR="00645029" w:rsidRPr="009F0124" w:rsidRDefault="00645029" w:rsidP="003073C0">
      <w:pPr>
        <w:ind w:left="708" w:hanging="708"/>
        <w:rPr>
          <w:rFonts w:ascii="Arial" w:hAnsi="Arial" w:cs="Arial"/>
          <w:sz w:val="20"/>
          <w:szCs w:val="20"/>
        </w:rPr>
      </w:pPr>
    </w:p>
    <w:p w:rsidR="002643BE" w:rsidRPr="002643BE" w:rsidRDefault="002643BE" w:rsidP="002643BE">
      <w:pPr>
        <w:jc w:val="both"/>
        <w:rPr>
          <w:rFonts w:ascii="Arial" w:hAnsi="Arial" w:cs="Arial"/>
          <w:sz w:val="20"/>
          <w:szCs w:val="20"/>
        </w:rPr>
      </w:pPr>
      <w:r w:rsidRPr="002643BE">
        <w:rPr>
          <w:rFonts w:ascii="Arial" w:hAnsi="Arial" w:cs="Arial"/>
          <w:b/>
          <w:sz w:val="20"/>
          <w:szCs w:val="20"/>
        </w:rPr>
        <w:t>Podpisy członków Komisji:</w:t>
      </w:r>
    </w:p>
    <w:p w:rsidR="002643BE" w:rsidRPr="002643BE" w:rsidRDefault="002643BE" w:rsidP="002643BE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643BE">
        <w:rPr>
          <w:rFonts w:ascii="Arial" w:hAnsi="Arial" w:cs="Arial"/>
          <w:sz w:val="20"/>
          <w:szCs w:val="20"/>
        </w:rPr>
        <w:t>……………………………..</w:t>
      </w:r>
    </w:p>
    <w:p w:rsidR="002643BE" w:rsidRPr="002643BE" w:rsidRDefault="002643BE" w:rsidP="002643BE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643BE">
        <w:rPr>
          <w:rFonts w:ascii="Arial" w:hAnsi="Arial" w:cs="Arial"/>
          <w:sz w:val="20"/>
          <w:szCs w:val="20"/>
        </w:rPr>
        <w:t>……………………………..</w:t>
      </w:r>
    </w:p>
    <w:p w:rsidR="002643BE" w:rsidRPr="002643BE" w:rsidRDefault="002643BE" w:rsidP="002643BE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643BE">
        <w:rPr>
          <w:rFonts w:ascii="Arial" w:hAnsi="Arial" w:cs="Arial"/>
          <w:sz w:val="20"/>
          <w:szCs w:val="20"/>
        </w:rPr>
        <w:t>……………………………..</w:t>
      </w:r>
    </w:p>
    <w:p w:rsidR="002643BE" w:rsidRPr="00AD0897" w:rsidRDefault="002643BE" w:rsidP="002643BE">
      <w:pPr>
        <w:jc w:val="center"/>
        <w:rPr>
          <w:rFonts w:ascii="FuturaPl Light" w:hAnsi="FuturaPl Light"/>
          <w:b/>
        </w:rPr>
      </w:pPr>
    </w:p>
    <w:p w:rsidR="00645029" w:rsidRPr="009F0124" w:rsidRDefault="00645029" w:rsidP="004579FF">
      <w:pPr>
        <w:rPr>
          <w:rFonts w:ascii="Arial" w:hAnsi="Arial" w:cs="Arial"/>
          <w:sz w:val="20"/>
          <w:szCs w:val="20"/>
          <w:vertAlign w:val="superscript"/>
        </w:rPr>
      </w:pPr>
      <w:r w:rsidRPr="009F0124">
        <w:rPr>
          <w:rFonts w:ascii="Arial" w:hAnsi="Arial" w:cs="Arial"/>
          <w:sz w:val="20"/>
          <w:szCs w:val="20"/>
          <w:vertAlign w:val="superscript"/>
        </w:rPr>
        <w:tab/>
      </w:r>
      <w:r w:rsidRPr="009F0124">
        <w:rPr>
          <w:rFonts w:ascii="Arial" w:hAnsi="Arial" w:cs="Arial"/>
          <w:sz w:val="20"/>
          <w:szCs w:val="20"/>
          <w:vertAlign w:val="superscript"/>
        </w:rPr>
        <w:tab/>
      </w:r>
      <w:r w:rsidRPr="009F0124">
        <w:rPr>
          <w:rFonts w:ascii="Arial" w:hAnsi="Arial" w:cs="Arial"/>
          <w:sz w:val="20"/>
          <w:szCs w:val="20"/>
          <w:vertAlign w:val="superscript"/>
        </w:rPr>
        <w:tab/>
      </w:r>
      <w:r w:rsidRPr="009F0124">
        <w:rPr>
          <w:rFonts w:ascii="Arial" w:hAnsi="Arial" w:cs="Arial"/>
          <w:sz w:val="20"/>
          <w:szCs w:val="20"/>
          <w:vertAlign w:val="superscript"/>
        </w:rPr>
        <w:tab/>
      </w:r>
      <w:r w:rsidRPr="009F0124">
        <w:rPr>
          <w:rFonts w:ascii="Arial" w:hAnsi="Arial" w:cs="Arial"/>
          <w:sz w:val="20"/>
          <w:szCs w:val="20"/>
          <w:vertAlign w:val="superscript"/>
        </w:rPr>
        <w:tab/>
        <w:t xml:space="preserve"> </w:t>
      </w:r>
    </w:p>
    <w:p w:rsidR="00645029" w:rsidRPr="009F0124" w:rsidRDefault="00645029" w:rsidP="004579FF">
      <w:pPr>
        <w:rPr>
          <w:rFonts w:ascii="Arial" w:hAnsi="Arial" w:cs="Arial"/>
          <w:sz w:val="20"/>
          <w:szCs w:val="20"/>
          <w:vertAlign w:val="superscript"/>
        </w:rPr>
      </w:pPr>
    </w:p>
    <w:p w:rsidR="00645029" w:rsidRPr="009F0124" w:rsidRDefault="00645029" w:rsidP="004579FF">
      <w:pPr>
        <w:rPr>
          <w:rFonts w:ascii="Arial" w:hAnsi="Arial" w:cs="Arial"/>
          <w:sz w:val="20"/>
          <w:szCs w:val="20"/>
          <w:vertAlign w:val="superscript"/>
        </w:rPr>
      </w:pPr>
    </w:p>
    <w:p w:rsidR="00645029" w:rsidRPr="009F0124" w:rsidRDefault="00645029" w:rsidP="004579FF">
      <w:pPr>
        <w:rPr>
          <w:rFonts w:ascii="Arial" w:hAnsi="Arial" w:cs="Arial"/>
          <w:sz w:val="20"/>
          <w:szCs w:val="20"/>
          <w:vertAlign w:val="superscript"/>
        </w:rPr>
      </w:pPr>
    </w:p>
    <w:p w:rsidR="00645029" w:rsidRPr="009F0124" w:rsidRDefault="00645029" w:rsidP="004579FF">
      <w:pPr>
        <w:rPr>
          <w:rFonts w:ascii="Arial" w:hAnsi="Arial" w:cs="Arial"/>
          <w:sz w:val="20"/>
          <w:szCs w:val="20"/>
          <w:vertAlign w:val="superscript"/>
        </w:rPr>
      </w:pPr>
    </w:p>
    <w:p w:rsidR="00645029" w:rsidRPr="009F0124" w:rsidRDefault="00645029" w:rsidP="004579FF">
      <w:pPr>
        <w:rPr>
          <w:rFonts w:ascii="Arial" w:hAnsi="Arial" w:cs="Arial"/>
          <w:sz w:val="20"/>
          <w:szCs w:val="20"/>
          <w:vertAlign w:val="superscript"/>
        </w:rPr>
      </w:pPr>
    </w:p>
    <w:p w:rsidR="00645029" w:rsidRPr="009F0124" w:rsidRDefault="002643BE" w:rsidP="002643BE">
      <w:pPr>
        <w:tabs>
          <w:tab w:val="left" w:pos="295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ab/>
      </w:r>
      <w:bookmarkStart w:id="1" w:name="_GoBack"/>
      <w:bookmarkEnd w:id="1"/>
    </w:p>
    <w:p w:rsidR="00645029" w:rsidRPr="009F0124" w:rsidRDefault="00645029" w:rsidP="004579FF">
      <w:pPr>
        <w:rPr>
          <w:rFonts w:ascii="Arial" w:hAnsi="Arial" w:cs="Arial"/>
          <w:sz w:val="20"/>
          <w:szCs w:val="20"/>
          <w:vertAlign w:val="superscript"/>
        </w:rPr>
      </w:pPr>
    </w:p>
    <w:p w:rsidR="00645029" w:rsidRPr="009F0124" w:rsidRDefault="00645029" w:rsidP="004579FF">
      <w:pPr>
        <w:rPr>
          <w:rFonts w:ascii="Arial" w:hAnsi="Arial" w:cs="Arial"/>
          <w:sz w:val="20"/>
          <w:szCs w:val="20"/>
          <w:vertAlign w:val="superscript"/>
        </w:rPr>
      </w:pPr>
    </w:p>
    <w:p w:rsidR="00645029" w:rsidRPr="009F0124" w:rsidRDefault="00645029" w:rsidP="00550881">
      <w:pPr>
        <w:rPr>
          <w:rFonts w:ascii="Arial" w:hAnsi="Arial" w:cs="Arial"/>
          <w:sz w:val="20"/>
          <w:szCs w:val="20"/>
          <w:vertAlign w:val="superscript"/>
        </w:rPr>
      </w:pPr>
    </w:p>
    <w:p w:rsidR="00004FBA" w:rsidRPr="009F0124" w:rsidRDefault="00645029" w:rsidP="007A74BC">
      <w:pPr>
        <w:rPr>
          <w:rFonts w:ascii="Arial" w:hAnsi="Arial" w:cs="Arial"/>
          <w:sz w:val="20"/>
          <w:szCs w:val="20"/>
          <w:vertAlign w:val="superscript"/>
        </w:rPr>
      </w:pPr>
      <w:r w:rsidRPr="009F012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</w:t>
      </w:r>
      <w:r w:rsidR="000D2D10" w:rsidRPr="009F0124">
        <w:rPr>
          <w:rFonts w:ascii="Arial" w:hAnsi="Arial" w:cs="Arial"/>
          <w:sz w:val="20"/>
          <w:szCs w:val="20"/>
          <w:vertAlign w:val="superscript"/>
        </w:rPr>
        <w:t xml:space="preserve">                          </w:t>
      </w:r>
    </w:p>
    <w:p w:rsidR="00004FBA" w:rsidRPr="0021095A" w:rsidRDefault="00004FBA" w:rsidP="00004FBA">
      <w:pPr>
        <w:rPr>
          <w:rFonts w:ascii="Arial" w:hAnsi="Arial" w:cs="Arial"/>
          <w:color w:val="FF0000"/>
          <w:sz w:val="20"/>
          <w:szCs w:val="20"/>
        </w:rPr>
      </w:pPr>
    </w:p>
    <w:p w:rsidR="00004FBA" w:rsidRPr="0021095A" w:rsidRDefault="00004FBA" w:rsidP="00004FBA">
      <w:pPr>
        <w:rPr>
          <w:rFonts w:ascii="Arial" w:hAnsi="Arial" w:cs="Arial"/>
          <w:color w:val="FF0000"/>
          <w:sz w:val="20"/>
          <w:szCs w:val="20"/>
        </w:rPr>
      </w:pPr>
    </w:p>
    <w:p w:rsidR="00004FBA" w:rsidRPr="0021095A" w:rsidRDefault="002643BE" w:rsidP="00004FBA">
      <w:pPr>
        <w:rPr>
          <w:rFonts w:ascii="Arial" w:hAnsi="Arial" w:cs="Arial"/>
          <w:color w:val="FF0000"/>
          <w:sz w:val="20"/>
          <w:szCs w:val="20"/>
        </w:rPr>
      </w:pPr>
      <w:r w:rsidRPr="0021095A">
        <w:rPr>
          <w:rFonts w:ascii="Arial Narrow" w:hAnsi="Arial Narrow" w:cs="Arial"/>
          <w:noProof/>
          <w:color w:val="FF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707C181" wp14:editId="2F975B97">
                <wp:simplePos x="0" y="0"/>
                <wp:positionH relativeFrom="column">
                  <wp:posOffset>-172050</wp:posOffset>
                </wp:positionH>
                <wp:positionV relativeFrom="paragraph">
                  <wp:posOffset>139232</wp:posOffset>
                </wp:positionV>
                <wp:extent cx="6677025" cy="828675"/>
                <wp:effectExtent l="9525" t="9525" r="9525" b="9525"/>
                <wp:wrapNone/>
                <wp:docPr id="96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EAC" w:rsidRPr="00D3057C" w:rsidRDefault="00907EAC" w:rsidP="00317936">
                            <w:pPr>
                              <w:shd w:val="clear" w:color="auto" w:fill="E0E0E0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3057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Zgodnie z Regulaminem </w:t>
                            </w:r>
                            <w:r w:rsidR="002643B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organizacji procesu dyplomowania na kierunku pielęgniarstwo prowadzonym w Wyższej Szkole Inżynierii i Zdrowia w Warszawie</w:t>
                            </w:r>
                            <w:r w:rsidRPr="00D3057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(§</w:t>
                            </w:r>
                            <w:r w:rsidR="002643B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  <w:r w:rsidRPr="00D3057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) Dyplomowa Komisja Egzaminacyjna postanowiła podwyższyć ocenę ogólną o pół stopnia i nadać tytuł zawodowy </w:t>
                            </w:r>
                            <w:r w:rsidRPr="008473D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licencjata</w:t>
                            </w:r>
                            <w:r w:rsidRPr="00D3057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643B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pielęgniarstwa</w:t>
                            </w:r>
                            <w:r w:rsidRPr="00D3057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z oceną ogólną </w:t>
                            </w:r>
                            <w:r w:rsidRPr="00D30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……………………...............................</w:t>
                            </w:r>
                          </w:p>
                          <w:p w:rsidR="00907EAC" w:rsidRDefault="00907EAC" w:rsidP="00317936">
                            <w:pPr>
                              <w:shd w:val="clear" w:color="auto" w:fill="E0E0E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07EAC" w:rsidRPr="00D3057C" w:rsidRDefault="00907EAC" w:rsidP="00317936">
                            <w:pPr>
                              <w:shd w:val="clear" w:color="auto" w:fill="E0E0E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D30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………………………………………………………………            </w:t>
                            </w:r>
                            <w:r w:rsidRPr="00D3057C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 xml:space="preserve">                                                                                                                                                        </w:t>
                            </w:r>
                          </w:p>
                          <w:p w:rsidR="00907EAC" w:rsidRPr="00D3057C" w:rsidRDefault="00907EAC" w:rsidP="00317936">
                            <w:pPr>
                              <w:shd w:val="clear" w:color="auto" w:fill="E0E0E0"/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3057C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 xml:space="preserve">                                (podpis przewodniczącego komisji)</w:t>
                            </w:r>
                          </w:p>
                          <w:p w:rsidR="00907EAC" w:rsidRDefault="00907EAC" w:rsidP="00C75269">
                            <w:pPr>
                              <w:shd w:val="clear" w:color="auto" w:fill="E0E0E0"/>
                              <w:spacing w:line="360" w:lineRule="auto"/>
                              <w:jc w:val="both"/>
                            </w:pPr>
                            <w:r w:rsidRPr="006E3AA6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(podpis przewodniczącego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7C181" id="Text Box 362" o:spid="_x0000_s1030" type="#_x0000_t202" style="position:absolute;margin-left:-13.55pt;margin-top:10.95pt;width:525.75pt;height:65.2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">
                <v:textbox>
                  <w:txbxContent>
                    <w:p w:rsidR="00907EAC" w:rsidRPr="00D3057C" w:rsidRDefault="00907EAC" w:rsidP="00317936">
                      <w:pPr>
                        <w:shd w:val="clear" w:color="auto" w:fill="E0E0E0"/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3057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Zgodnie z Regulaminem </w:t>
                      </w:r>
                      <w:r w:rsidR="002643B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organizacji procesu dyplomowania na kierunku pielęgniarstwo prowadzonym w Wyższej Szkole Inżynierii i Zdrowia w Warszawie</w:t>
                      </w:r>
                      <w:r w:rsidRPr="00D3057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(§</w:t>
                      </w:r>
                      <w:r w:rsidR="002643B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7</w:t>
                      </w:r>
                      <w:r w:rsidRPr="00D3057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) Dyplomowa Komisja Egzaminacyjna postanowiła podwyższyć ocenę ogólną o pół stopnia i nadać tytuł zawodowy </w:t>
                      </w:r>
                      <w:r w:rsidRPr="008473D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licencjata</w:t>
                      </w:r>
                      <w:r w:rsidRPr="00D3057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2643B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pielęgniarstwa</w:t>
                      </w:r>
                      <w:r w:rsidRPr="00D3057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z oceną ogólną </w:t>
                      </w:r>
                      <w:r w:rsidRPr="00D3057C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……………………...............................</w:t>
                      </w:r>
                    </w:p>
                    <w:p w:rsidR="00907EAC" w:rsidRDefault="00907EAC" w:rsidP="00317936">
                      <w:pPr>
                        <w:shd w:val="clear" w:color="auto" w:fill="E0E0E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07EAC" w:rsidRPr="00D3057C" w:rsidRDefault="00907EAC" w:rsidP="00317936">
                      <w:pPr>
                        <w:shd w:val="clear" w:color="auto" w:fill="E0E0E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</w:pPr>
                      <w:r w:rsidRPr="00D30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………………………………………………………………            </w:t>
                      </w:r>
                      <w:r w:rsidRPr="00D3057C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 xml:space="preserve">                                                                                                                                                        </w:t>
                      </w:r>
                    </w:p>
                    <w:p w:rsidR="00907EAC" w:rsidRPr="00D3057C" w:rsidRDefault="00907EAC" w:rsidP="00317936">
                      <w:pPr>
                        <w:shd w:val="clear" w:color="auto" w:fill="E0E0E0"/>
                        <w:spacing w:line="36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D3057C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 xml:space="preserve">                                (podpis przewodniczącego komisji)</w:t>
                      </w:r>
                    </w:p>
                    <w:p w:rsidR="00907EAC" w:rsidRDefault="00907EAC" w:rsidP="00C75269">
                      <w:pPr>
                        <w:shd w:val="clear" w:color="auto" w:fill="E0E0E0"/>
                        <w:spacing w:line="360" w:lineRule="auto"/>
                        <w:jc w:val="both"/>
                      </w:pPr>
                      <w:r w:rsidRPr="006E3AA6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 xml:space="preserve">     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(podpis przewodniczącego komisji)</w:t>
                      </w:r>
                    </w:p>
                  </w:txbxContent>
                </v:textbox>
              </v:shape>
            </w:pict>
          </mc:Fallback>
        </mc:AlternateContent>
      </w:r>
    </w:p>
    <w:p w:rsidR="00004FBA" w:rsidRPr="0021095A" w:rsidRDefault="00004FBA" w:rsidP="00004FBA">
      <w:pPr>
        <w:rPr>
          <w:rFonts w:ascii="Arial" w:hAnsi="Arial" w:cs="Arial"/>
          <w:color w:val="FF0000"/>
          <w:sz w:val="20"/>
          <w:szCs w:val="20"/>
        </w:rPr>
      </w:pPr>
    </w:p>
    <w:p w:rsidR="00004FBA" w:rsidRPr="0021095A" w:rsidRDefault="00004FBA" w:rsidP="00004FBA">
      <w:pPr>
        <w:rPr>
          <w:rFonts w:ascii="Arial" w:hAnsi="Arial" w:cs="Arial"/>
          <w:color w:val="FF0000"/>
          <w:sz w:val="20"/>
          <w:szCs w:val="20"/>
        </w:rPr>
      </w:pPr>
    </w:p>
    <w:p w:rsidR="00004FBA" w:rsidRPr="0021095A" w:rsidRDefault="00004FBA" w:rsidP="00004FBA">
      <w:pPr>
        <w:rPr>
          <w:rFonts w:ascii="Arial" w:hAnsi="Arial" w:cs="Arial"/>
          <w:color w:val="FF0000"/>
          <w:sz w:val="20"/>
          <w:szCs w:val="20"/>
        </w:rPr>
      </w:pPr>
    </w:p>
    <w:p w:rsidR="00004FBA" w:rsidRPr="0021095A" w:rsidRDefault="00004FBA" w:rsidP="00004FBA">
      <w:pPr>
        <w:rPr>
          <w:rFonts w:ascii="Arial" w:hAnsi="Arial" w:cs="Arial"/>
          <w:color w:val="FF0000"/>
          <w:sz w:val="20"/>
          <w:szCs w:val="20"/>
        </w:rPr>
      </w:pPr>
    </w:p>
    <w:p w:rsidR="00004FBA" w:rsidRPr="0021095A" w:rsidRDefault="00004FBA" w:rsidP="00004FBA">
      <w:pPr>
        <w:rPr>
          <w:rFonts w:ascii="Arial" w:hAnsi="Arial" w:cs="Arial"/>
          <w:color w:val="FF0000"/>
          <w:sz w:val="20"/>
          <w:szCs w:val="20"/>
        </w:rPr>
      </w:pPr>
    </w:p>
    <w:bookmarkEnd w:id="0"/>
    <w:sectPr w:rsidR="00004FBA" w:rsidRPr="0021095A" w:rsidSect="007A74BC">
      <w:headerReference w:type="default" r:id="rId9"/>
      <w:footerReference w:type="default" r:id="rId10"/>
      <w:pgSz w:w="11906" w:h="16838"/>
      <w:pgMar w:top="567" w:right="851" w:bottom="567" w:left="851" w:header="360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EAC" w:rsidRDefault="00907EAC">
      <w:r>
        <w:separator/>
      </w:r>
    </w:p>
  </w:endnote>
  <w:endnote w:type="continuationSeparator" w:id="0">
    <w:p w:rsidR="00907EAC" w:rsidRDefault="0090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AC" w:rsidRDefault="00907EAC" w:rsidP="000D13D5">
    <w:pPr>
      <w:tabs>
        <w:tab w:val="left" w:pos="3915"/>
        <w:tab w:val="left" w:pos="6000"/>
      </w:tabs>
      <w:spacing w:line="360" w:lineRule="auto"/>
      <w:jc w:val="both"/>
      <w:rPr>
        <w:rFonts w:ascii="Arial" w:hAnsi="Arial" w:cs="Arial"/>
        <w:i/>
        <w:sz w:val="12"/>
        <w:szCs w:val="12"/>
      </w:rPr>
    </w:pPr>
    <w:r w:rsidRPr="006C598E">
      <w:rPr>
        <w:rFonts w:ascii="Arial" w:hAnsi="Arial" w:cs="Arial"/>
        <w:i/>
        <w:sz w:val="12"/>
        <w:szCs w:val="12"/>
      </w:rPr>
      <w:t xml:space="preserve">*Na </w:t>
    </w:r>
    <w:r>
      <w:rPr>
        <w:rFonts w:ascii="Arial" w:hAnsi="Arial" w:cs="Arial"/>
        <w:i/>
        <w:sz w:val="12"/>
        <w:szCs w:val="12"/>
      </w:rPr>
      <w:t>prośbę</w:t>
    </w:r>
    <w:r w:rsidRPr="006C598E">
      <w:rPr>
        <w:rFonts w:ascii="Arial" w:hAnsi="Arial" w:cs="Arial"/>
        <w:i/>
        <w:sz w:val="12"/>
        <w:szCs w:val="12"/>
      </w:rPr>
      <w:t xml:space="preserve"> promotora</w:t>
    </w:r>
    <w:r>
      <w:rPr>
        <w:rFonts w:ascii="Arial" w:hAnsi="Arial" w:cs="Arial"/>
        <w:i/>
        <w:sz w:val="12"/>
        <w:szCs w:val="12"/>
      </w:rPr>
      <w:t>/ recenzenta</w:t>
    </w:r>
    <w:r w:rsidRPr="006C598E">
      <w:rPr>
        <w:rFonts w:ascii="Arial" w:hAnsi="Arial" w:cs="Arial"/>
        <w:i/>
        <w:sz w:val="12"/>
        <w:szCs w:val="12"/>
      </w:rPr>
      <w:t xml:space="preserve"> pracy dyplomowej, Rektor dopuszcza możliwość jego zastępstwa na egzaminie dyplomowym </w:t>
    </w:r>
    <w:r>
      <w:rPr>
        <w:rFonts w:ascii="Arial" w:hAnsi="Arial" w:cs="Arial"/>
        <w:i/>
        <w:sz w:val="12"/>
        <w:szCs w:val="12"/>
      </w:rPr>
      <w:t>przez nauczyciela akademickiego wskazanego</w:t>
    </w:r>
    <w:r w:rsidRPr="006C598E">
      <w:rPr>
        <w:rFonts w:ascii="Arial" w:hAnsi="Arial" w:cs="Arial"/>
        <w:i/>
        <w:sz w:val="12"/>
        <w:szCs w:val="12"/>
      </w:rPr>
      <w:t xml:space="preserve"> przez Prorektora ds. nauki. </w:t>
    </w:r>
  </w:p>
  <w:p w:rsidR="00907EAC" w:rsidRPr="006C598E" w:rsidRDefault="00907EAC" w:rsidP="000D13D5">
    <w:pPr>
      <w:tabs>
        <w:tab w:val="left" w:pos="3915"/>
        <w:tab w:val="left" w:pos="6000"/>
      </w:tabs>
      <w:spacing w:line="360" w:lineRule="auto"/>
      <w:jc w:val="both"/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i/>
        <w:sz w:val="12"/>
        <w:szCs w:val="12"/>
      </w:rPr>
      <w:t xml:space="preserve">**Jako obserwatorzy na egzaminie dyplomowym mogą być obecni na wniosek Rektora przedstawiciele: samorządu studentów, środowiska społeczno-gospodarczego oraz nauczyciele akademiccy specjalizujący się w obszarze tematycznym pracy dyplomowej lub osoby zgłoszone w ramach wniosku o organizację otwartego egzaminu dyplomowego. </w:t>
    </w:r>
  </w:p>
  <w:p w:rsidR="00907EAC" w:rsidRDefault="00907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EAC" w:rsidRDefault="00907EAC">
      <w:r>
        <w:separator/>
      </w:r>
    </w:p>
  </w:footnote>
  <w:footnote w:type="continuationSeparator" w:id="0">
    <w:p w:rsidR="00907EAC" w:rsidRDefault="0090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AC" w:rsidRDefault="002643BE" w:rsidP="002643BE">
    <w:pPr>
      <w:jc w:val="right"/>
      <w:rPr>
        <w:rFonts w:cstheme="minorHAnsi"/>
        <w:i/>
        <w:sz w:val="16"/>
        <w:szCs w:val="16"/>
      </w:rPr>
    </w:pPr>
    <w:r w:rsidRPr="004A4BFA">
      <w:rPr>
        <w:rFonts w:cstheme="minorHAnsi"/>
        <w:i/>
        <w:sz w:val="16"/>
        <w:szCs w:val="16"/>
      </w:rPr>
      <w:t xml:space="preserve">Załącznik nr </w:t>
    </w:r>
    <w:r>
      <w:rPr>
        <w:rFonts w:cstheme="minorHAnsi"/>
        <w:i/>
        <w:sz w:val="16"/>
        <w:szCs w:val="16"/>
      </w:rPr>
      <w:t>5</w:t>
    </w:r>
    <w:r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>
      <w:rPr>
        <w:rFonts w:cstheme="minorHAnsi"/>
        <w:i/>
        <w:sz w:val="16"/>
        <w:szCs w:val="16"/>
      </w:rPr>
      <w:br/>
    </w:r>
    <w:r w:rsidRPr="004A4BFA">
      <w:rPr>
        <w:rFonts w:cstheme="minorHAnsi"/>
        <w:i/>
        <w:sz w:val="16"/>
        <w:szCs w:val="16"/>
      </w:rPr>
      <w:t>w Wyższej Szkole Inżynierii i Zdrowia w Warszawie</w:t>
    </w:r>
  </w:p>
  <w:p w:rsidR="002643BE" w:rsidRPr="002643BE" w:rsidRDefault="002643BE" w:rsidP="002643BE">
    <w:pPr>
      <w:jc w:val="right"/>
      <w:rPr>
        <w:rFonts w:cstheme="minorHAnsi"/>
        <w:i/>
        <w:sz w:val="16"/>
        <w:szCs w:val="16"/>
      </w:rPr>
    </w:pPr>
  </w:p>
  <w:p w:rsidR="00907EAC" w:rsidRPr="006C598E" w:rsidRDefault="00907EAC" w:rsidP="006C598E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9BA52FD"/>
    <w:multiLevelType w:val="singleLevel"/>
    <w:tmpl w:val="D7FCA068"/>
    <w:lvl w:ilvl="0">
      <w:start w:val="1"/>
      <w:numFmt w:val="decimal"/>
      <w:lvlText w:val="%1)"/>
      <w:lvlJc w:val="left"/>
      <w:pPr>
        <w:tabs>
          <w:tab w:val="num" w:pos="876"/>
        </w:tabs>
        <w:ind w:left="876" w:hanging="360"/>
      </w:pPr>
      <w:rPr>
        <w:rFonts w:hint="default"/>
      </w:rPr>
    </w:lvl>
  </w:abstractNum>
  <w:abstractNum w:abstractNumId="1" w15:restartNumberingAfterBreak="1">
    <w:nsid w:val="2E954C44"/>
    <w:multiLevelType w:val="hybridMultilevel"/>
    <w:tmpl w:val="47644EB0"/>
    <w:lvl w:ilvl="0" w:tplc="15C0C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92243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4CF2273D"/>
    <w:multiLevelType w:val="hybridMultilevel"/>
    <w:tmpl w:val="4704C60E"/>
    <w:lvl w:ilvl="0" w:tplc="462670DC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1">
    <w:nsid w:val="5C475A9F"/>
    <w:multiLevelType w:val="hybridMultilevel"/>
    <w:tmpl w:val="64D82AA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D4DD8"/>
    <w:multiLevelType w:val="hybridMultilevel"/>
    <w:tmpl w:val="586A709C"/>
    <w:lvl w:ilvl="0" w:tplc="831EBD24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1">
    <w:nsid w:val="61862A77"/>
    <w:multiLevelType w:val="hybridMultilevel"/>
    <w:tmpl w:val="518E2FA0"/>
    <w:lvl w:ilvl="0" w:tplc="5590CDC4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73FE297B"/>
    <w:multiLevelType w:val="hybridMultilevel"/>
    <w:tmpl w:val="8182DCF4"/>
    <w:lvl w:ilvl="0" w:tplc="AACE2D1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65"/>
    <w:rsid w:val="000000A9"/>
    <w:rsid w:val="00002509"/>
    <w:rsid w:val="0000415C"/>
    <w:rsid w:val="00004DA0"/>
    <w:rsid w:val="00004FBA"/>
    <w:rsid w:val="000070B5"/>
    <w:rsid w:val="000139E8"/>
    <w:rsid w:val="00015FD6"/>
    <w:rsid w:val="0001653B"/>
    <w:rsid w:val="00033C04"/>
    <w:rsid w:val="00034F5E"/>
    <w:rsid w:val="00035FF6"/>
    <w:rsid w:val="00036B86"/>
    <w:rsid w:val="000370BB"/>
    <w:rsid w:val="00042416"/>
    <w:rsid w:val="00042A69"/>
    <w:rsid w:val="00042C89"/>
    <w:rsid w:val="00043DB2"/>
    <w:rsid w:val="00046DFA"/>
    <w:rsid w:val="00055F53"/>
    <w:rsid w:val="00056381"/>
    <w:rsid w:val="000565BE"/>
    <w:rsid w:val="0005680D"/>
    <w:rsid w:val="00056912"/>
    <w:rsid w:val="00057595"/>
    <w:rsid w:val="00060866"/>
    <w:rsid w:val="00083064"/>
    <w:rsid w:val="00084E93"/>
    <w:rsid w:val="00092E74"/>
    <w:rsid w:val="00097348"/>
    <w:rsid w:val="000A50B4"/>
    <w:rsid w:val="000B0880"/>
    <w:rsid w:val="000C5B1C"/>
    <w:rsid w:val="000C6979"/>
    <w:rsid w:val="000C742A"/>
    <w:rsid w:val="000D13D5"/>
    <w:rsid w:val="000D2D10"/>
    <w:rsid w:val="000D4F89"/>
    <w:rsid w:val="000D6846"/>
    <w:rsid w:val="000E19BB"/>
    <w:rsid w:val="000E5C41"/>
    <w:rsid w:val="000E6153"/>
    <w:rsid w:val="000E7544"/>
    <w:rsid w:val="000E780E"/>
    <w:rsid w:val="000F0C55"/>
    <w:rsid w:val="000F7721"/>
    <w:rsid w:val="001014EE"/>
    <w:rsid w:val="001100DB"/>
    <w:rsid w:val="001119B5"/>
    <w:rsid w:val="00117A5C"/>
    <w:rsid w:val="00117D93"/>
    <w:rsid w:val="001231B6"/>
    <w:rsid w:val="00125014"/>
    <w:rsid w:val="00125450"/>
    <w:rsid w:val="00127B4F"/>
    <w:rsid w:val="00127D87"/>
    <w:rsid w:val="001338AC"/>
    <w:rsid w:val="00136519"/>
    <w:rsid w:val="00140D6F"/>
    <w:rsid w:val="00140ECA"/>
    <w:rsid w:val="001415FD"/>
    <w:rsid w:val="00141EEB"/>
    <w:rsid w:val="00144341"/>
    <w:rsid w:val="00150AFF"/>
    <w:rsid w:val="00150D7A"/>
    <w:rsid w:val="001734FF"/>
    <w:rsid w:val="00177B10"/>
    <w:rsid w:val="00177D51"/>
    <w:rsid w:val="00180456"/>
    <w:rsid w:val="00182352"/>
    <w:rsid w:val="001837FE"/>
    <w:rsid w:val="0018602F"/>
    <w:rsid w:val="001911B4"/>
    <w:rsid w:val="00192204"/>
    <w:rsid w:val="0019546F"/>
    <w:rsid w:val="00195DBF"/>
    <w:rsid w:val="00196C75"/>
    <w:rsid w:val="001B2106"/>
    <w:rsid w:val="001B7A86"/>
    <w:rsid w:val="001C3944"/>
    <w:rsid w:val="001C56C7"/>
    <w:rsid w:val="001D28F1"/>
    <w:rsid w:val="001D34D4"/>
    <w:rsid w:val="001D7EDB"/>
    <w:rsid w:val="001E077A"/>
    <w:rsid w:val="001E41AB"/>
    <w:rsid w:val="001E4279"/>
    <w:rsid w:val="001F21F2"/>
    <w:rsid w:val="001F31F6"/>
    <w:rsid w:val="001F69F3"/>
    <w:rsid w:val="00207DDF"/>
    <w:rsid w:val="0021095A"/>
    <w:rsid w:val="00216CB8"/>
    <w:rsid w:val="00216EAC"/>
    <w:rsid w:val="0021715F"/>
    <w:rsid w:val="0022072E"/>
    <w:rsid w:val="0022769C"/>
    <w:rsid w:val="002304C3"/>
    <w:rsid w:val="002306A8"/>
    <w:rsid w:val="00233CB9"/>
    <w:rsid w:val="00237BE9"/>
    <w:rsid w:val="002471D5"/>
    <w:rsid w:val="00247B6E"/>
    <w:rsid w:val="00251C14"/>
    <w:rsid w:val="00251FB0"/>
    <w:rsid w:val="0025628E"/>
    <w:rsid w:val="0026374F"/>
    <w:rsid w:val="002643BE"/>
    <w:rsid w:val="002664D0"/>
    <w:rsid w:val="002713CF"/>
    <w:rsid w:val="00271D26"/>
    <w:rsid w:val="002726BD"/>
    <w:rsid w:val="00274D01"/>
    <w:rsid w:val="00290C38"/>
    <w:rsid w:val="002934A6"/>
    <w:rsid w:val="00293870"/>
    <w:rsid w:val="002A1229"/>
    <w:rsid w:val="002A2F68"/>
    <w:rsid w:val="002B463D"/>
    <w:rsid w:val="002B4EE6"/>
    <w:rsid w:val="002B4F46"/>
    <w:rsid w:val="002B5883"/>
    <w:rsid w:val="002B73A9"/>
    <w:rsid w:val="002C0F19"/>
    <w:rsid w:val="002C0F93"/>
    <w:rsid w:val="002C15F2"/>
    <w:rsid w:val="002C22DF"/>
    <w:rsid w:val="002C6C7B"/>
    <w:rsid w:val="002C7132"/>
    <w:rsid w:val="002D2271"/>
    <w:rsid w:val="002D6801"/>
    <w:rsid w:val="002E1A36"/>
    <w:rsid w:val="002E6124"/>
    <w:rsid w:val="002F51FE"/>
    <w:rsid w:val="002F6371"/>
    <w:rsid w:val="002F76FD"/>
    <w:rsid w:val="002F7ABF"/>
    <w:rsid w:val="00302381"/>
    <w:rsid w:val="003036C9"/>
    <w:rsid w:val="003048AC"/>
    <w:rsid w:val="00306064"/>
    <w:rsid w:val="003073C0"/>
    <w:rsid w:val="00310029"/>
    <w:rsid w:val="00314F22"/>
    <w:rsid w:val="003167C0"/>
    <w:rsid w:val="00317936"/>
    <w:rsid w:val="00317FB3"/>
    <w:rsid w:val="00320DE0"/>
    <w:rsid w:val="00323CD6"/>
    <w:rsid w:val="00337589"/>
    <w:rsid w:val="00342311"/>
    <w:rsid w:val="00342DD0"/>
    <w:rsid w:val="003524EB"/>
    <w:rsid w:val="00356287"/>
    <w:rsid w:val="003566B1"/>
    <w:rsid w:val="00357876"/>
    <w:rsid w:val="00362010"/>
    <w:rsid w:val="00363EE7"/>
    <w:rsid w:val="0036551C"/>
    <w:rsid w:val="00366057"/>
    <w:rsid w:val="0036628C"/>
    <w:rsid w:val="00366B72"/>
    <w:rsid w:val="003726A2"/>
    <w:rsid w:val="00383CB1"/>
    <w:rsid w:val="00385F25"/>
    <w:rsid w:val="00386751"/>
    <w:rsid w:val="0038701A"/>
    <w:rsid w:val="0039042D"/>
    <w:rsid w:val="0039378F"/>
    <w:rsid w:val="00393BD6"/>
    <w:rsid w:val="0039612C"/>
    <w:rsid w:val="00397C08"/>
    <w:rsid w:val="003A07ED"/>
    <w:rsid w:val="003A4D52"/>
    <w:rsid w:val="003A5E23"/>
    <w:rsid w:val="003A74F7"/>
    <w:rsid w:val="003A78CD"/>
    <w:rsid w:val="003B0326"/>
    <w:rsid w:val="003B33F5"/>
    <w:rsid w:val="003B5F63"/>
    <w:rsid w:val="003C1FD5"/>
    <w:rsid w:val="003C2785"/>
    <w:rsid w:val="003D2E52"/>
    <w:rsid w:val="003D55BB"/>
    <w:rsid w:val="003D5792"/>
    <w:rsid w:val="003D65BA"/>
    <w:rsid w:val="003E0419"/>
    <w:rsid w:val="003E31F5"/>
    <w:rsid w:val="003E3DE7"/>
    <w:rsid w:val="003E4C21"/>
    <w:rsid w:val="003E5012"/>
    <w:rsid w:val="003F15CC"/>
    <w:rsid w:val="003F2548"/>
    <w:rsid w:val="003F27FD"/>
    <w:rsid w:val="003F5AAB"/>
    <w:rsid w:val="0040139E"/>
    <w:rsid w:val="00401511"/>
    <w:rsid w:val="004021F0"/>
    <w:rsid w:val="00406BC3"/>
    <w:rsid w:val="00411722"/>
    <w:rsid w:val="00415AD6"/>
    <w:rsid w:val="00420F67"/>
    <w:rsid w:val="0042234E"/>
    <w:rsid w:val="00422D9A"/>
    <w:rsid w:val="004236D0"/>
    <w:rsid w:val="004259D9"/>
    <w:rsid w:val="00432230"/>
    <w:rsid w:val="004343B4"/>
    <w:rsid w:val="0043616E"/>
    <w:rsid w:val="004410AE"/>
    <w:rsid w:val="004430F5"/>
    <w:rsid w:val="00446BC8"/>
    <w:rsid w:val="004478B1"/>
    <w:rsid w:val="0045091C"/>
    <w:rsid w:val="00450A37"/>
    <w:rsid w:val="0045244A"/>
    <w:rsid w:val="00456293"/>
    <w:rsid w:val="004579FF"/>
    <w:rsid w:val="00464608"/>
    <w:rsid w:val="00472251"/>
    <w:rsid w:val="00474292"/>
    <w:rsid w:val="00474E12"/>
    <w:rsid w:val="004801F2"/>
    <w:rsid w:val="00480BB9"/>
    <w:rsid w:val="004822C8"/>
    <w:rsid w:val="00491E62"/>
    <w:rsid w:val="004932D2"/>
    <w:rsid w:val="00495930"/>
    <w:rsid w:val="004A0E62"/>
    <w:rsid w:val="004A236A"/>
    <w:rsid w:val="004A4EBB"/>
    <w:rsid w:val="004B1DC0"/>
    <w:rsid w:val="004B311B"/>
    <w:rsid w:val="004B5DE4"/>
    <w:rsid w:val="004B5FC4"/>
    <w:rsid w:val="004C261F"/>
    <w:rsid w:val="004C442B"/>
    <w:rsid w:val="004C6063"/>
    <w:rsid w:val="004D0687"/>
    <w:rsid w:val="004D06BA"/>
    <w:rsid w:val="004D5287"/>
    <w:rsid w:val="004D61F9"/>
    <w:rsid w:val="004D7096"/>
    <w:rsid w:val="004E1285"/>
    <w:rsid w:val="004E1D6E"/>
    <w:rsid w:val="004E33B8"/>
    <w:rsid w:val="004E3ADD"/>
    <w:rsid w:val="004E719E"/>
    <w:rsid w:val="004F12F6"/>
    <w:rsid w:val="004F7586"/>
    <w:rsid w:val="004F7DF5"/>
    <w:rsid w:val="00502F27"/>
    <w:rsid w:val="00503845"/>
    <w:rsid w:val="0050793E"/>
    <w:rsid w:val="00507AA0"/>
    <w:rsid w:val="00507B20"/>
    <w:rsid w:val="00513CCF"/>
    <w:rsid w:val="00514CDB"/>
    <w:rsid w:val="0051547D"/>
    <w:rsid w:val="00515D5E"/>
    <w:rsid w:val="00516FD3"/>
    <w:rsid w:val="00520A9D"/>
    <w:rsid w:val="00524A33"/>
    <w:rsid w:val="00526B97"/>
    <w:rsid w:val="005405E8"/>
    <w:rsid w:val="00545584"/>
    <w:rsid w:val="0054618B"/>
    <w:rsid w:val="0054697E"/>
    <w:rsid w:val="00546CBD"/>
    <w:rsid w:val="00550881"/>
    <w:rsid w:val="005528B3"/>
    <w:rsid w:val="00552D9E"/>
    <w:rsid w:val="0056663C"/>
    <w:rsid w:val="00573572"/>
    <w:rsid w:val="005770D7"/>
    <w:rsid w:val="005824AD"/>
    <w:rsid w:val="00587B55"/>
    <w:rsid w:val="005927AA"/>
    <w:rsid w:val="0059293B"/>
    <w:rsid w:val="005973A9"/>
    <w:rsid w:val="005A1446"/>
    <w:rsid w:val="005A3DE5"/>
    <w:rsid w:val="005A436F"/>
    <w:rsid w:val="005A43CB"/>
    <w:rsid w:val="005B3AC7"/>
    <w:rsid w:val="005B5156"/>
    <w:rsid w:val="005B76B8"/>
    <w:rsid w:val="005C099E"/>
    <w:rsid w:val="005C796B"/>
    <w:rsid w:val="005D05F2"/>
    <w:rsid w:val="005E1040"/>
    <w:rsid w:val="005E6868"/>
    <w:rsid w:val="005F013B"/>
    <w:rsid w:val="005F367C"/>
    <w:rsid w:val="005F3A0E"/>
    <w:rsid w:val="005F6D63"/>
    <w:rsid w:val="00600758"/>
    <w:rsid w:val="00601774"/>
    <w:rsid w:val="00607506"/>
    <w:rsid w:val="006075A6"/>
    <w:rsid w:val="006076B2"/>
    <w:rsid w:val="00616E23"/>
    <w:rsid w:val="00620219"/>
    <w:rsid w:val="006223C7"/>
    <w:rsid w:val="00623D4B"/>
    <w:rsid w:val="00636581"/>
    <w:rsid w:val="00637840"/>
    <w:rsid w:val="0064190F"/>
    <w:rsid w:val="00641F7B"/>
    <w:rsid w:val="006427DE"/>
    <w:rsid w:val="006431B0"/>
    <w:rsid w:val="00643375"/>
    <w:rsid w:val="00643C22"/>
    <w:rsid w:val="00644FB4"/>
    <w:rsid w:val="00645029"/>
    <w:rsid w:val="00647037"/>
    <w:rsid w:val="00647116"/>
    <w:rsid w:val="00650CE3"/>
    <w:rsid w:val="006520BC"/>
    <w:rsid w:val="0065281B"/>
    <w:rsid w:val="00654067"/>
    <w:rsid w:val="00662116"/>
    <w:rsid w:val="00664649"/>
    <w:rsid w:val="006666B4"/>
    <w:rsid w:val="00672715"/>
    <w:rsid w:val="00674580"/>
    <w:rsid w:val="0068171B"/>
    <w:rsid w:val="00681F1C"/>
    <w:rsid w:val="00686798"/>
    <w:rsid w:val="00687501"/>
    <w:rsid w:val="00692C73"/>
    <w:rsid w:val="006A4062"/>
    <w:rsid w:val="006A5580"/>
    <w:rsid w:val="006B114B"/>
    <w:rsid w:val="006B32BA"/>
    <w:rsid w:val="006B527B"/>
    <w:rsid w:val="006B5E93"/>
    <w:rsid w:val="006C074B"/>
    <w:rsid w:val="006C3957"/>
    <w:rsid w:val="006C598E"/>
    <w:rsid w:val="006D0981"/>
    <w:rsid w:val="006D0B80"/>
    <w:rsid w:val="006D1328"/>
    <w:rsid w:val="006D152B"/>
    <w:rsid w:val="006D1E16"/>
    <w:rsid w:val="006D4C55"/>
    <w:rsid w:val="006D6BAF"/>
    <w:rsid w:val="006D7179"/>
    <w:rsid w:val="006E1039"/>
    <w:rsid w:val="006E16A1"/>
    <w:rsid w:val="006E23CF"/>
    <w:rsid w:val="006E3AA6"/>
    <w:rsid w:val="006E4040"/>
    <w:rsid w:val="006E5091"/>
    <w:rsid w:val="006E524A"/>
    <w:rsid w:val="006E7805"/>
    <w:rsid w:val="006F0ECA"/>
    <w:rsid w:val="006F4AB4"/>
    <w:rsid w:val="006F7784"/>
    <w:rsid w:val="00700661"/>
    <w:rsid w:val="007171FC"/>
    <w:rsid w:val="00723493"/>
    <w:rsid w:val="007302A5"/>
    <w:rsid w:val="00730997"/>
    <w:rsid w:val="00733BDA"/>
    <w:rsid w:val="00733DFB"/>
    <w:rsid w:val="00736243"/>
    <w:rsid w:val="00736A53"/>
    <w:rsid w:val="00741CAF"/>
    <w:rsid w:val="00751EC6"/>
    <w:rsid w:val="0075267C"/>
    <w:rsid w:val="007530B7"/>
    <w:rsid w:val="0075474F"/>
    <w:rsid w:val="00755A5F"/>
    <w:rsid w:val="00755EA1"/>
    <w:rsid w:val="00762B13"/>
    <w:rsid w:val="00764CC7"/>
    <w:rsid w:val="00765476"/>
    <w:rsid w:val="00765B60"/>
    <w:rsid w:val="0076605E"/>
    <w:rsid w:val="00772FF0"/>
    <w:rsid w:val="00776168"/>
    <w:rsid w:val="00777C13"/>
    <w:rsid w:val="0078696F"/>
    <w:rsid w:val="007A203B"/>
    <w:rsid w:val="007A74BC"/>
    <w:rsid w:val="007B14D0"/>
    <w:rsid w:val="007B3CDC"/>
    <w:rsid w:val="007B60DA"/>
    <w:rsid w:val="007B7789"/>
    <w:rsid w:val="007C329C"/>
    <w:rsid w:val="007C52B7"/>
    <w:rsid w:val="007D09DB"/>
    <w:rsid w:val="007D4D28"/>
    <w:rsid w:val="007D60DC"/>
    <w:rsid w:val="007D79F8"/>
    <w:rsid w:val="007E3230"/>
    <w:rsid w:val="007E4413"/>
    <w:rsid w:val="007E4AF3"/>
    <w:rsid w:val="007F03BF"/>
    <w:rsid w:val="007F6A28"/>
    <w:rsid w:val="00805380"/>
    <w:rsid w:val="00805FEB"/>
    <w:rsid w:val="008119DB"/>
    <w:rsid w:val="00811DAF"/>
    <w:rsid w:val="008169AC"/>
    <w:rsid w:val="00820D38"/>
    <w:rsid w:val="00824043"/>
    <w:rsid w:val="0082404D"/>
    <w:rsid w:val="0082668A"/>
    <w:rsid w:val="00831331"/>
    <w:rsid w:val="008314B6"/>
    <w:rsid w:val="00836153"/>
    <w:rsid w:val="00841DB6"/>
    <w:rsid w:val="00843432"/>
    <w:rsid w:val="00845D94"/>
    <w:rsid w:val="0084642B"/>
    <w:rsid w:val="008473D9"/>
    <w:rsid w:val="0085283A"/>
    <w:rsid w:val="00852896"/>
    <w:rsid w:val="008605C9"/>
    <w:rsid w:val="00863975"/>
    <w:rsid w:val="00863B46"/>
    <w:rsid w:val="00864028"/>
    <w:rsid w:val="00865DCB"/>
    <w:rsid w:val="00872BE0"/>
    <w:rsid w:val="00890697"/>
    <w:rsid w:val="008965B6"/>
    <w:rsid w:val="008A4C32"/>
    <w:rsid w:val="008A7E09"/>
    <w:rsid w:val="008B7ED3"/>
    <w:rsid w:val="008C6811"/>
    <w:rsid w:val="008C70F6"/>
    <w:rsid w:val="008D1B32"/>
    <w:rsid w:val="008D2193"/>
    <w:rsid w:val="008D334A"/>
    <w:rsid w:val="008D54F7"/>
    <w:rsid w:val="008D6CB5"/>
    <w:rsid w:val="008E1239"/>
    <w:rsid w:val="008E3A8C"/>
    <w:rsid w:val="008E498D"/>
    <w:rsid w:val="008F2795"/>
    <w:rsid w:val="008F30E9"/>
    <w:rsid w:val="008F5601"/>
    <w:rsid w:val="00901A02"/>
    <w:rsid w:val="00902821"/>
    <w:rsid w:val="00907EAC"/>
    <w:rsid w:val="00910CA0"/>
    <w:rsid w:val="00920A15"/>
    <w:rsid w:val="0092184A"/>
    <w:rsid w:val="00922A17"/>
    <w:rsid w:val="00924AB4"/>
    <w:rsid w:val="0092662B"/>
    <w:rsid w:val="009267FF"/>
    <w:rsid w:val="00926FB8"/>
    <w:rsid w:val="009324DA"/>
    <w:rsid w:val="00934559"/>
    <w:rsid w:val="00935A3A"/>
    <w:rsid w:val="00941B31"/>
    <w:rsid w:val="009439AC"/>
    <w:rsid w:val="00945033"/>
    <w:rsid w:val="0095237A"/>
    <w:rsid w:val="00963E7C"/>
    <w:rsid w:val="00964073"/>
    <w:rsid w:val="0096610A"/>
    <w:rsid w:val="00970C1C"/>
    <w:rsid w:val="009729CB"/>
    <w:rsid w:val="00973261"/>
    <w:rsid w:val="00973AF9"/>
    <w:rsid w:val="009A03A2"/>
    <w:rsid w:val="009A08A3"/>
    <w:rsid w:val="009A0BFA"/>
    <w:rsid w:val="009A1184"/>
    <w:rsid w:val="009A2317"/>
    <w:rsid w:val="009A39EA"/>
    <w:rsid w:val="009A6480"/>
    <w:rsid w:val="009A7AB8"/>
    <w:rsid w:val="009B668A"/>
    <w:rsid w:val="009C1C9E"/>
    <w:rsid w:val="009C26DE"/>
    <w:rsid w:val="009C3B31"/>
    <w:rsid w:val="009D2144"/>
    <w:rsid w:val="009D3A21"/>
    <w:rsid w:val="009D3F66"/>
    <w:rsid w:val="009D49FE"/>
    <w:rsid w:val="009D4F20"/>
    <w:rsid w:val="009E0850"/>
    <w:rsid w:val="009E26C5"/>
    <w:rsid w:val="009E39C8"/>
    <w:rsid w:val="009E6E55"/>
    <w:rsid w:val="009E7F8F"/>
    <w:rsid w:val="009F0124"/>
    <w:rsid w:val="009F13EF"/>
    <w:rsid w:val="009F2949"/>
    <w:rsid w:val="009F2CA4"/>
    <w:rsid w:val="009F442B"/>
    <w:rsid w:val="00A071FE"/>
    <w:rsid w:val="00A15694"/>
    <w:rsid w:val="00A16FBD"/>
    <w:rsid w:val="00A20CA0"/>
    <w:rsid w:val="00A21265"/>
    <w:rsid w:val="00A23237"/>
    <w:rsid w:val="00A269D6"/>
    <w:rsid w:val="00A271DF"/>
    <w:rsid w:val="00A323E6"/>
    <w:rsid w:val="00A37287"/>
    <w:rsid w:val="00A40EE7"/>
    <w:rsid w:val="00A410A0"/>
    <w:rsid w:val="00A4239E"/>
    <w:rsid w:val="00A433F9"/>
    <w:rsid w:val="00A44340"/>
    <w:rsid w:val="00A4500A"/>
    <w:rsid w:val="00A4778A"/>
    <w:rsid w:val="00A50F6C"/>
    <w:rsid w:val="00A5216D"/>
    <w:rsid w:val="00A52B3A"/>
    <w:rsid w:val="00A56BA4"/>
    <w:rsid w:val="00A57B81"/>
    <w:rsid w:val="00A614D4"/>
    <w:rsid w:val="00A629CD"/>
    <w:rsid w:val="00A63D7A"/>
    <w:rsid w:val="00A66320"/>
    <w:rsid w:val="00A67996"/>
    <w:rsid w:val="00A71DD5"/>
    <w:rsid w:val="00A76D6B"/>
    <w:rsid w:val="00A7745B"/>
    <w:rsid w:val="00A77D71"/>
    <w:rsid w:val="00A82F38"/>
    <w:rsid w:val="00A84579"/>
    <w:rsid w:val="00A90E3E"/>
    <w:rsid w:val="00A91C82"/>
    <w:rsid w:val="00A9494F"/>
    <w:rsid w:val="00AA1060"/>
    <w:rsid w:val="00AA1D10"/>
    <w:rsid w:val="00AA2895"/>
    <w:rsid w:val="00AA6E7B"/>
    <w:rsid w:val="00AB2A16"/>
    <w:rsid w:val="00AB3F0B"/>
    <w:rsid w:val="00AC5653"/>
    <w:rsid w:val="00AD288A"/>
    <w:rsid w:val="00AD48A7"/>
    <w:rsid w:val="00AD5B25"/>
    <w:rsid w:val="00AE028B"/>
    <w:rsid w:val="00AE1456"/>
    <w:rsid w:val="00AE16E8"/>
    <w:rsid w:val="00AE6F99"/>
    <w:rsid w:val="00AF2BAA"/>
    <w:rsid w:val="00AF3F7C"/>
    <w:rsid w:val="00AF522D"/>
    <w:rsid w:val="00AF6BDA"/>
    <w:rsid w:val="00B03A91"/>
    <w:rsid w:val="00B1034F"/>
    <w:rsid w:val="00B105CB"/>
    <w:rsid w:val="00B149FD"/>
    <w:rsid w:val="00B217C6"/>
    <w:rsid w:val="00B24544"/>
    <w:rsid w:val="00B33C8E"/>
    <w:rsid w:val="00B35CF1"/>
    <w:rsid w:val="00B3790D"/>
    <w:rsid w:val="00B41231"/>
    <w:rsid w:val="00B42521"/>
    <w:rsid w:val="00B51639"/>
    <w:rsid w:val="00B556F7"/>
    <w:rsid w:val="00B56B30"/>
    <w:rsid w:val="00B57F61"/>
    <w:rsid w:val="00B62A9F"/>
    <w:rsid w:val="00B65315"/>
    <w:rsid w:val="00B86F48"/>
    <w:rsid w:val="00B904A5"/>
    <w:rsid w:val="00B9731C"/>
    <w:rsid w:val="00BA5DA3"/>
    <w:rsid w:val="00BB06DE"/>
    <w:rsid w:val="00BB12C2"/>
    <w:rsid w:val="00BB580E"/>
    <w:rsid w:val="00BC390C"/>
    <w:rsid w:val="00BC65B9"/>
    <w:rsid w:val="00BC66F3"/>
    <w:rsid w:val="00BC746B"/>
    <w:rsid w:val="00BC7754"/>
    <w:rsid w:val="00BD0935"/>
    <w:rsid w:val="00BD3A61"/>
    <w:rsid w:val="00BD3A93"/>
    <w:rsid w:val="00BD3B31"/>
    <w:rsid w:val="00BD4F57"/>
    <w:rsid w:val="00BD586A"/>
    <w:rsid w:val="00BD7F4C"/>
    <w:rsid w:val="00BF0612"/>
    <w:rsid w:val="00BF2106"/>
    <w:rsid w:val="00BF71B6"/>
    <w:rsid w:val="00C000C4"/>
    <w:rsid w:val="00C0019E"/>
    <w:rsid w:val="00C02FC0"/>
    <w:rsid w:val="00C03167"/>
    <w:rsid w:val="00C03617"/>
    <w:rsid w:val="00C03A79"/>
    <w:rsid w:val="00C175C1"/>
    <w:rsid w:val="00C2007E"/>
    <w:rsid w:val="00C24CB2"/>
    <w:rsid w:val="00C27363"/>
    <w:rsid w:val="00C311C5"/>
    <w:rsid w:val="00C43DF2"/>
    <w:rsid w:val="00C4530E"/>
    <w:rsid w:val="00C57337"/>
    <w:rsid w:val="00C57D9A"/>
    <w:rsid w:val="00C61E36"/>
    <w:rsid w:val="00C62BDB"/>
    <w:rsid w:val="00C63ECE"/>
    <w:rsid w:val="00C72726"/>
    <w:rsid w:val="00C72F88"/>
    <w:rsid w:val="00C74D4C"/>
    <w:rsid w:val="00C75269"/>
    <w:rsid w:val="00C826F4"/>
    <w:rsid w:val="00C84C0C"/>
    <w:rsid w:val="00C84E72"/>
    <w:rsid w:val="00C93124"/>
    <w:rsid w:val="00C94BEB"/>
    <w:rsid w:val="00C94EF3"/>
    <w:rsid w:val="00C9679B"/>
    <w:rsid w:val="00C97ABF"/>
    <w:rsid w:val="00CA55E3"/>
    <w:rsid w:val="00CA6A30"/>
    <w:rsid w:val="00CA74F0"/>
    <w:rsid w:val="00CA79D7"/>
    <w:rsid w:val="00CB25C2"/>
    <w:rsid w:val="00CB42BD"/>
    <w:rsid w:val="00CB4535"/>
    <w:rsid w:val="00CB4944"/>
    <w:rsid w:val="00CC1EC4"/>
    <w:rsid w:val="00CC2BCB"/>
    <w:rsid w:val="00CC6640"/>
    <w:rsid w:val="00CC6A53"/>
    <w:rsid w:val="00CD00CA"/>
    <w:rsid w:val="00CD28BD"/>
    <w:rsid w:val="00CD331E"/>
    <w:rsid w:val="00CD3ADA"/>
    <w:rsid w:val="00CE3F50"/>
    <w:rsid w:val="00CE5412"/>
    <w:rsid w:val="00CF0ECB"/>
    <w:rsid w:val="00CF0FF3"/>
    <w:rsid w:val="00CF2B8B"/>
    <w:rsid w:val="00CF7C31"/>
    <w:rsid w:val="00D004AD"/>
    <w:rsid w:val="00D024C0"/>
    <w:rsid w:val="00D10560"/>
    <w:rsid w:val="00D16764"/>
    <w:rsid w:val="00D23D9A"/>
    <w:rsid w:val="00D25C1C"/>
    <w:rsid w:val="00D26288"/>
    <w:rsid w:val="00D27B4A"/>
    <w:rsid w:val="00D408B1"/>
    <w:rsid w:val="00D42654"/>
    <w:rsid w:val="00D467F0"/>
    <w:rsid w:val="00D55115"/>
    <w:rsid w:val="00D553EB"/>
    <w:rsid w:val="00D55A8C"/>
    <w:rsid w:val="00D57202"/>
    <w:rsid w:val="00D64C7F"/>
    <w:rsid w:val="00D665F2"/>
    <w:rsid w:val="00D7015A"/>
    <w:rsid w:val="00D70182"/>
    <w:rsid w:val="00D703BD"/>
    <w:rsid w:val="00D71DC7"/>
    <w:rsid w:val="00D7793A"/>
    <w:rsid w:val="00D8129F"/>
    <w:rsid w:val="00D81636"/>
    <w:rsid w:val="00D832E9"/>
    <w:rsid w:val="00D84B74"/>
    <w:rsid w:val="00D85A44"/>
    <w:rsid w:val="00D946BC"/>
    <w:rsid w:val="00DA1B8E"/>
    <w:rsid w:val="00DA236C"/>
    <w:rsid w:val="00DA58B7"/>
    <w:rsid w:val="00DA70DE"/>
    <w:rsid w:val="00DB0049"/>
    <w:rsid w:val="00DB46B7"/>
    <w:rsid w:val="00DB5CF8"/>
    <w:rsid w:val="00DC176D"/>
    <w:rsid w:val="00DC1C26"/>
    <w:rsid w:val="00DC26D3"/>
    <w:rsid w:val="00DC2DEE"/>
    <w:rsid w:val="00DD3967"/>
    <w:rsid w:val="00DD46FE"/>
    <w:rsid w:val="00DD5F6C"/>
    <w:rsid w:val="00DD7469"/>
    <w:rsid w:val="00DE2199"/>
    <w:rsid w:val="00DE71A8"/>
    <w:rsid w:val="00E06190"/>
    <w:rsid w:val="00E114A2"/>
    <w:rsid w:val="00E131E4"/>
    <w:rsid w:val="00E13F5D"/>
    <w:rsid w:val="00E14320"/>
    <w:rsid w:val="00E202A0"/>
    <w:rsid w:val="00E218FE"/>
    <w:rsid w:val="00E32C2B"/>
    <w:rsid w:val="00E35FBE"/>
    <w:rsid w:val="00E36369"/>
    <w:rsid w:val="00E41D54"/>
    <w:rsid w:val="00E43852"/>
    <w:rsid w:val="00E443EA"/>
    <w:rsid w:val="00E453A6"/>
    <w:rsid w:val="00E46584"/>
    <w:rsid w:val="00E57DC5"/>
    <w:rsid w:val="00E6064E"/>
    <w:rsid w:val="00E609EA"/>
    <w:rsid w:val="00E62588"/>
    <w:rsid w:val="00E6449B"/>
    <w:rsid w:val="00E71953"/>
    <w:rsid w:val="00E72D11"/>
    <w:rsid w:val="00E775B1"/>
    <w:rsid w:val="00E77D01"/>
    <w:rsid w:val="00E8141E"/>
    <w:rsid w:val="00E8184C"/>
    <w:rsid w:val="00E82A1F"/>
    <w:rsid w:val="00E836CA"/>
    <w:rsid w:val="00E86C21"/>
    <w:rsid w:val="00E87A11"/>
    <w:rsid w:val="00E90F44"/>
    <w:rsid w:val="00EA17C0"/>
    <w:rsid w:val="00EA236A"/>
    <w:rsid w:val="00EA298B"/>
    <w:rsid w:val="00EA3D95"/>
    <w:rsid w:val="00EA710B"/>
    <w:rsid w:val="00EB0566"/>
    <w:rsid w:val="00EB205E"/>
    <w:rsid w:val="00EB3A66"/>
    <w:rsid w:val="00EB3FBC"/>
    <w:rsid w:val="00ED193F"/>
    <w:rsid w:val="00ED1A5A"/>
    <w:rsid w:val="00ED1A6B"/>
    <w:rsid w:val="00ED6C31"/>
    <w:rsid w:val="00EE1E5F"/>
    <w:rsid w:val="00EE683A"/>
    <w:rsid w:val="00EF0C30"/>
    <w:rsid w:val="00EF20F9"/>
    <w:rsid w:val="00EF6551"/>
    <w:rsid w:val="00EF7A84"/>
    <w:rsid w:val="00F12B85"/>
    <w:rsid w:val="00F133DB"/>
    <w:rsid w:val="00F137AF"/>
    <w:rsid w:val="00F22AB0"/>
    <w:rsid w:val="00F22FD0"/>
    <w:rsid w:val="00F24935"/>
    <w:rsid w:val="00F26D5F"/>
    <w:rsid w:val="00F3057F"/>
    <w:rsid w:val="00F314C1"/>
    <w:rsid w:val="00F33F57"/>
    <w:rsid w:val="00F3548F"/>
    <w:rsid w:val="00F3558A"/>
    <w:rsid w:val="00F44678"/>
    <w:rsid w:val="00F44792"/>
    <w:rsid w:val="00F45734"/>
    <w:rsid w:val="00F4599B"/>
    <w:rsid w:val="00F45BD3"/>
    <w:rsid w:val="00F46C79"/>
    <w:rsid w:val="00F46E1B"/>
    <w:rsid w:val="00F51DE3"/>
    <w:rsid w:val="00F52255"/>
    <w:rsid w:val="00F5774C"/>
    <w:rsid w:val="00F6280A"/>
    <w:rsid w:val="00F65175"/>
    <w:rsid w:val="00F66F21"/>
    <w:rsid w:val="00F72141"/>
    <w:rsid w:val="00F724C0"/>
    <w:rsid w:val="00F735BC"/>
    <w:rsid w:val="00F80038"/>
    <w:rsid w:val="00F84E83"/>
    <w:rsid w:val="00F86B41"/>
    <w:rsid w:val="00F9483D"/>
    <w:rsid w:val="00F96313"/>
    <w:rsid w:val="00F96E53"/>
    <w:rsid w:val="00FA06CC"/>
    <w:rsid w:val="00FA3611"/>
    <w:rsid w:val="00FA640E"/>
    <w:rsid w:val="00FB1EB9"/>
    <w:rsid w:val="00FB33E4"/>
    <w:rsid w:val="00FB563A"/>
    <w:rsid w:val="00FB5A43"/>
    <w:rsid w:val="00FB72B0"/>
    <w:rsid w:val="00FC1E11"/>
    <w:rsid w:val="00FC42AE"/>
    <w:rsid w:val="00FC7B6E"/>
    <w:rsid w:val="00FD42D0"/>
    <w:rsid w:val="00FD4B66"/>
    <w:rsid w:val="00FD58B4"/>
    <w:rsid w:val="00FE0CC3"/>
    <w:rsid w:val="00FE3F25"/>
    <w:rsid w:val="00FE773A"/>
    <w:rsid w:val="00FF0E32"/>
    <w:rsid w:val="00FF44ED"/>
    <w:rsid w:val="00FF4F5F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66A9C1D"/>
  <w15:chartTrackingRefBased/>
  <w15:docId w15:val="{DF717103-20F3-4B84-8D11-B61F4FD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A640E"/>
    <w:rPr>
      <w:rFonts w:ascii="Verdana" w:hAnsi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pPr>
      <w:jc w:val="center"/>
    </w:pPr>
    <w:rPr>
      <w:b/>
      <w:bCs/>
      <w:sz w:val="40"/>
    </w:rPr>
  </w:style>
  <w:style w:type="paragraph" w:styleId="Tekstdymka">
    <w:name w:val="Balloon Text"/>
    <w:basedOn w:val="Normalny"/>
    <w:semiHidden/>
    <w:rsid w:val="006223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9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1E41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E41A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4D06BA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5A43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436F"/>
    <w:rPr>
      <w:rFonts w:ascii="Verdana" w:hAnsi="Verdana"/>
      <w:sz w:val="24"/>
      <w:szCs w:val="24"/>
    </w:rPr>
  </w:style>
  <w:style w:type="paragraph" w:styleId="Akapitzlist">
    <w:name w:val="List Paragraph"/>
    <w:basedOn w:val="Normalny"/>
    <w:uiPriority w:val="99"/>
    <w:qFormat/>
    <w:rsid w:val="002643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minika\Pulpit\Lo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82328-1127-4B34-B384-3C094F36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2</Pages>
  <Words>229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dnia</vt:lpstr>
    </vt:vector>
  </TitlesOfParts>
  <Company>WSZ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dnia</dc:title>
  <dc:subject/>
  <dc:creator>dominika</dc:creator>
  <cp:keywords/>
  <cp:lastModifiedBy>Małgorzata Okulanis</cp:lastModifiedBy>
  <cp:revision>2</cp:revision>
  <cp:lastPrinted>2022-08-29T12:54:00Z</cp:lastPrinted>
  <dcterms:created xsi:type="dcterms:W3CDTF">2025-10-10T10:47:00Z</dcterms:created>
  <dcterms:modified xsi:type="dcterms:W3CDTF">2025-10-10T10:47:00Z</dcterms:modified>
</cp:coreProperties>
</file>